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6"/>
      </w:tblGrid>
      <w:tr w:rsidR="00C33105" w14:paraId="41560E5A" w14:textId="77777777">
        <w:trPr>
          <w:tblCellSpacing w:w="0" w:type="dxa"/>
          <w:jc w:val="center"/>
        </w:trPr>
        <w:tc>
          <w:tcPr>
            <w:tcW w:w="6616" w:type="dxa"/>
          </w:tcPr>
          <w:p w14:paraId="09D0B94E" w14:textId="77777777" w:rsidR="00322D78" w:rsidRPr="00322D78" w:rsidRDefault="00322D78" w:rsidP="00322D78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2D78">
              <w:rPr>
                <w:rFonts w:ascii="Arial" w:hAnsi="Arial" w:cs="Arial"/>
                <w:b/>
                <w:bCs/>
                <w:sz w:val="32"/>
                <w:szCs w:val="32"/>
              </w:rPr>
              <w:t>Přespolní běh lyžařů</w:t>
            </w:r>
          </w:p>
          <w:p w14:paraId="2761A387" w14:textId="77777777" w:rsidR="00322D78" w:rsidRPr="00322D78" w:rsidRDefault="00322D78" w:rsidP="00322D78">
            <w:pPr>
              <w:ind w:left="-5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2D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Krajský </w:t>
            </w:r>
            <w:r w:rsidR="00647568">
              <w:rPr>
                <w:rFonts w:ascii="Arial" w:hAnsi="Arial" w:cs="Arial"/>
                <w:b/>
                <w:bCs/>
                <w:sz w:val="32"/>
                <w:szCs w:val="32"/>
              </w:rPr>
              <w:t>závod</w:t>
            </w:r>
          </w:p>
          <w:p w14:paraId="67CB42BD" w14:textId="77777777" w:rsidR="00180356" w:rsidRDefault="00647568" w:rsidP="00180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18035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A5C1C">
              <w:rPr>
                <w:rFonts w:ascii="Arial" w:hAnsi="Arial" w:cs="Arial"/>
                <w:b/>
                <w:bCs/>
                <w:sz w:val="20"/>
                <w:szCs w:val="20"/>
              </w:rPr>
              <w:t>9.20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  <w:p w14:paraId="7BCC3E8C" w14:textId="77777777" w:rsidR="00F80A66" w:rsidRPr="001F69A1" w:rsidRDefault="00F80A66" w:rsidP="00F80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8884A8" w14:textId="77777777" w:rsidR="00C33105" w:rsidRDefault="006771CA" w:rsidP="006771CA">
            <w:pPr>
              <w:ind w:left="-59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7"/>
              </w:rPr>
              <w:t>Výsledky</w:t>
            </w:r>
            <w:bookmarkStart w:id="0" w:name="category"/>
            <w:bookmarkStart w:id="1" w:name="date"/>
            <w:bookmarkEnd w:id="0"/>
            <w:bookmarkEnd w:id="1"/>
          </w:p>
        </w:tc>
      </w:tr>
    </w:tbl>
    <w:p w14:paraId="1D716D10" w14:textId="77777777" w:rsidR="00C33105" w:rsidRDefault="00C33105"/>
    <w:tbl>
      <w:tblPr>
        <w:tblW w:w="10209" w:type="dxa"/>
        <w:tblInd w:w="-29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19"/>
        <w:gridCol w:w="3684"/>
        <w:gridCol w:w="741"/>
        <w:gridCol w:w="2186"/>
        <w:gridCol w:w="1134"/>
        <w:gridCol w:w="1272"/>
      </w:tblGrid>
      <w:tr w:rsidR="00C33105" w:rsidRPr="00DE558D" w14:paraId="29BD4751" w14:textId="77777777" w:rsidTr="00DE558D">
        <w:trPr>
          <w:tblHeader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E6E6E6"/>
          </w:tcPr>
          <w:p w14:paraId="2371B48A" w14:textId="77777777" w:rsidR="00C33105" w:rsidRPr="00DE558D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6E6E6"/>
          </w:tcPr>
          <w:p w14:paraId="5C27CEAC" w14:textId="77777777" w:rsidR="00C33105" w:rsidRPr="00DE558D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E6E6E6"/>
          </w:tcPr>
          <w:p w14:paraId="7E3093B1" w14:textId="77777777" w:rsidR="00C33105" w:rsidRPr="00DE558D" w:rsidRDefault="00C33105">
            <w:pPr>
              <w:ind w:firstLine="17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6E6E6"/>
          </w:tcPr>
          <w:p w14:paraId="289EED21" w14:textId="77777777" w:rsidR="00C33105" w:rsidRPr="00DE558D" w:rsidRDefault="00C3310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E6E6E6"/>
          </w:tcPr>
          <w:p w14:paraId="73FBE054" w14:textId="77777777" w:rsidR="00C33105" w:rsidRPr="00DE558D" w:rsidRDefault="00C3310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20D9F273" w14:textId="77777777" w:rsidR="00C33105" w:rsidRPr="00DE558D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6E6E6"/>
          </w:tcPr>
          <w:p w14:paraId="6436EA09" w14:textId="77777777" w:rsidR="00C33105" w:rsidRPr="00DE558D" w:rsidRDefault="00C33105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3C0955CC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D65C56B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4536F4B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FE1466C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ML. 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0575D38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2A03231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6B25D97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3BD30E2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046E4430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4D2D4B2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5DA8DB0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31E8714B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GRADKOVÁ Růžena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3D4F0F7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1D11B53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B62603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3:16,9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1811F84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36B5D111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3AA61B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0303EC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BA2B5C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1E2BDB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55CAF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415D2C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A0324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3284CD52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8225C0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930829B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50F520B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ML. 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CB52C1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E327906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159BCE3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AB024E8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69E26AEF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BC591F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57E708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EAFA7CF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ŚWIERCZEK Alex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3C595F3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E167EE5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PZŠ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00ED51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2:25,3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41161D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787E0FD3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2E2D552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1C27819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32A37D4F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Matyáš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50B186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55B476BE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73C47D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2:30,9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2E9DD84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+5,6</w:t>
            </w:r>
          </w:p>
        </w:tc>
      </w:tr>
      <w:tr w:rsidR="00DE558D" w:rsidRPr="00DE558D" w14:paraId="7FD74841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1732062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7523647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69D299C0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KLUZ Daniel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4F61374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5F92D1D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1E8A368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2:39,6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375981D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+14,3</w:t>
            </w:r>
          </w:p>
        </w:tc>
      </w:tr>
      <w:tr w:rsidR="00DE558D" w:rsidRPr="00DE558D" w14:paraId="6ACD7165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00FBF16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5C69E0B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64DE27C4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DUDA Ondřej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39A86F5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0DC4D825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3A4AE0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2:59,0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6FB4166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+33,7</w:t>
            </w:r>
          </w:p>
        </w:tc>
      </w:tr>
      <w:tr w:rsidR="00DE558D" w:rsidRPr="00DE558D" w14:paraId="063F1B70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66841E3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7587D47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76EE7A59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KASZPER Adam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35D88D43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4FB0109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3079551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39C2EE5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+39,6</w:t>
            </w:r>
          </w:p>
        </w:tc>
      </w:tr>
      <w:tr w:rsidR="00DE558D" w:rsidRPr="00DE558D" w14:paraId="477C0F37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3E0C4D4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78FCD84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170327CB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ŚWIERCZEK Oliver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6F1A492C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5E76003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PMŠ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FF21E2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3:07,0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367BD3E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+41,7</w:t>
            </w:r>
          </w:p>
        </w:tc>
      </w:tr>
      <w:tr w:rsidR="00DE558D" w:rsidRPr="00DE558D" w14:paraId="1112D388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09ED2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B9E96D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3D06A4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3487C9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4A0B6E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A53387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B6C791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0E5516CA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49B152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8245103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44498BC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PŘEDŽAČKY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6A44A6D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7C8012E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EE2036D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FAA2B8A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380FBD99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1580C1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9D3A2F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720DABE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MITRENGA Miriam Sarah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274772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90BDBA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Návsí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6F5556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4:35,8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CDA26C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5AA6B8C6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4EE96DB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6C23358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1DCAA99C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SUSZKOVÁ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02D9867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6E09217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F555A3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4:44,9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3874247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+9,1</w:t>
            </w:r>
          </w:p>
        </w:tc>
      </w:tr>
      <w:tr w:rsidR="00DE558D" w:rsidRPr="00DE558D" w14:paraId="022861B3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0B66D6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4F097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3EAA53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18E0FC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7BEB2F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A2711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98B78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4A65F4EE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238C11B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65501AD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62E24A8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PŘEDŽÁCI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4146ED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A4AE2B7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E8608C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ECC9B13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20AAAD7D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4721DC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8EE75B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F2821A4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CIELUCH Petr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19F50B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7E868E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1.běžecký Jablunkov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A0D396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4:22,5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85F722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74BB09E2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4ECE692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5FA4E7B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545A3C8F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KOWOLOWSKI Ondřej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24D2151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2A7EDBDC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FC5409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4:28,0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2D4CC1F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+5,5</w:t>
            </w:r>
          </w:p>
        </w:tc>
      </w:tr>
      <w:tr w:rsidR="00DE558D" w:rsidRPr="00DE558D" w14:paraId="258DFC8B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4677106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60BDD9A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6E547E89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KASZPER Daniel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3A8752E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7484D2A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2692C70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4:30,2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67EA60B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+7,7</w:t>
            </w:r>
          </w:p>
        </w:tc>
      </w:tr>
      <w:tr w:rsidR="00DE558D" w:rsidRPr="00DE558D" w14:paraId="7A216DFC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531E17B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4480C2A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1AB8BEEA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PRZYWARA </w:t>
            </w:r>
            <w:proofErr w:type="spellStart"/>
            <w:r>
              <w:rPr>
                <w:rFonts w:ascii="Arial" w:hAnsi="Arial" w:cs="Arial"/>
                <w:sz w:val="18"/>
              </w:rPr>
              <w:t>Tymon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3C80D19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34F5DC6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7165FD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4:57,1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1067D34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+34,6</w:t>
            </w:r>
          </w:p>
        </w:tc>
      </w:tr>
      <w:tr w:rsidR="00DE558D" w:rsidRPr="00DE558D" w14:paraId="7CDB4D70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854DE9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ADD1A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D11939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C14CF8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B26E7C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453AD9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EF92B0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638028DA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436CA49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4FB0B17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E55083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MLADŠÍ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14EA5A8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135DF72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AC9E1D8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DE9F59C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03F82053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6AC227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4B2FEF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1EBBAAB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PODEŠVA Klaudia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B651EC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15A2DB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B99216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7:13,1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CA2FE0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3A7D427F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60FCB21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5949276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667A38DE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FRYBLÍKOVÁ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9E4864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4F00EFC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1FC250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7:31,9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71252EB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+18,8</w:t>
            </w:r>
          </w:p>
        </w:tc>
      </w:tr>
      <w:tr w:rsidR="00DE558D" w:rsidRPr="00DE558D" w14:paraId="0297AC1F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726CE84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5717424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3256AC62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NOGŁY Joanna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421FF87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5F8C4818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23B6B08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7:42,9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329E6BB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+29,8</w:t>
            </w:r>
          </w:p>
        </w:tc>
      </w:tr>
      <w:tr w:rsidR="00DE558D" w:rsidRPr="00DE558D" w14:paraId="05906771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0FB2C3C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580E859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4026B9FB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SIHELNÍKOVÁ Bára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28B9B5C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777EE30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D8D15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7:43,5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6DE5022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+30,4</w:t>
            </w:r>
          </w:p>
        </w:tc>
      </w:tr>
      <w:tr w:rsidR="00DE558D" w:rsidRPr="00DE558D" w14:paraId="5BAEF9DC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0FDD027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2CB358D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77649F0C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LEMSTROVÁ Esther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6A36993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4BA1284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0093F0D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8:07,0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468AF39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+53,9</w:t>
            </w:r>
          </w:p>
        </w:tc>
      </w:tr>
      <w:tr w:rsidR="00DE558D" w:rsidRPr="00DE558D" w14:paraId="57C06812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62B45FB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3CC8AD7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79B2D091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KULIG Laura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5BF848EE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5F12AED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ACA933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8:16,3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787FBE9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+1:03,2</w:t>
            </w:r>
          </w:p>
        </w:tc>
      </w:tr>
      <w:tr w:rsidR="00DE558D" w:rsidRPr="00DE558D" w14:paraId="29968110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0B656F0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4D6230D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4AF9AB1C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SIHELNÍKOVÁ Adéla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672631A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3F4CB84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7D45597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8:53,1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68874CB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+1:40,0</w:t>
            </w:r>
          </w:p>
        </w:tc>
      </w:tr>
      <w:tr w:rsidR="00DE558D" w:rsidRPr="00DE558D" w14:paraId="7A612469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E21D54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BE32D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971003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E14B0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7C765C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579C5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AD45F3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31A00704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BBEC5A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0B0AA7F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489B176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MLADŠÍ 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169E836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6FE52A2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5B4E3B9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791060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610E3ADC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39F63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A6E2E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5AE892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SUSZKA Jiří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98F52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023B1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A13A8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6:44,9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4FBCE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2BC2169D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79F5076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482AC3F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2BAC3C16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KLUZ Roman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0989E6AC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0A62FD53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129D0C6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7:10,3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2DF1AE8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+25,4</w:t>
            </w:r>
          </w:p>
        </w:tc>
      </w:tr>
      <w:tr w:rsidR="00DE558D" w:rsidRPr="00DE558D" w14:paraId="3D1B9085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4FEA522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6B5DDF0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0B421957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KOWOLOWSKI Viktor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01D2D395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100BBEB8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DA0462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7:21,4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78B1191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+36,5</w:t>
            </w:r>
          </w:p>
        </w:tc>
      </w:tr>
      <w:tr w:rsidR="00DE558D" w:rsidRPr="00DE558D" w14:paraId="32CD3B81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6584152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172C8D6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233880A8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OMYLA Filip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49AC6C45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76C2789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ZŠ Jablunkov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1D993DC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7:48,6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1AE3DE2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+1:03,7</w:t>
            </w:r>
          </w:p>
        </w:tc>
      </w:tr>
      <w:tr w:rsidR="00DE558D" w:rsidRPr="00DE558D" w14:paraId="7C5CC77E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0670A17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29EE8D9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3FBAF1BC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MITRENGA Samuel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01D89A42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6DA28B1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FBF35F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7:52,4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35864DA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+1:07,5</w:t>
            </w:r>
          </w:p>
        </w:tc>
      </w:tr>
      <w:tr w:rsidR="00DE558D" w:rsidRPr="00DE558D" w14:paraId="24CE4CAE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5E1AD9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38A3DD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F3357E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58054E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D055B5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74C875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3B2A31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3551EB7A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606F8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3A2557F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5B6B45E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STARŠÍ ŽAČKY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323BB5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298C7C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3FF4318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BDC596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66A6A281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2C374F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F6A48A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B71CEE3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KAWULOKOVÁ Karolína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81AB85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41F1F1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8F8EA1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14:42,3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03905F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2C7F38CC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21B51D8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3C3ACF1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372843CF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PINDUROVÁ Anna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1EBE1F7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7ECAB63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1BDDBA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15:28,6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2B9FCCC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+46,3</w:t>
            </w:r>
          </w:p>
        </w:tc>
      </w:tr>
      <w:tr w:rsidR="00DE558D" w:rsidRPr="00DE558D" w14:paraId="657DBEF7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27B2A96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0C1A80BC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6FC9605F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WACLAWKOVÁ Ewa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1B82FF92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0B933C9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2A890BD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16:15,5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6697B81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+1:33,2</w:t>
            </w:r>
          </w:p>
        </w:tc>
      </w:tr>
      <w:tr w:rsidR="00DE558D" w:rsidRPr="00DE558D" w14:paraId="420AFF01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2413F28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2C4D0FD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2365BEA4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KASZPER Izabela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114F6602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2E0918B2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Mosty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E05207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16:19,6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15BB006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+1:37,3</w:t>
            </w:r>
          </w:p>
        </w:tc>
      </w:tr>
      <w:tr w:rsidR="00DE558D" w:rsidRPr="00DE558D" w14:paraId="2347F55C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3AE59AD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1570E20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269CC0F3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KŘÍSTKOVÁ Kateřina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66A2F4E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149A3ED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7C68F69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16:53,5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61CA270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+2:11,2</w:t>
            </w:r>
          </w:p>
        </w:tc>
      </w:tr>
      <w:tr w:rsidR="00DE558D" w:rsidRPr="00DE558D" w14:paraId="41AEFAF2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1A9C9EA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057ED9B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6E72F6AD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HALABRINOVÁ Klára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B6E49B3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610E45CC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B9880E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16:56,1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2496A11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+2:13,8</w:t>
            </w:r>
          </w:p>
        </w:tc>
      </w:tr>
      <w:tr w:rsidR="00DE558D" w:rsidRPr="00DE558D" w14:paraId="3075C989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70DDFEF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0F8B168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65EC4049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KOLASOVÁ Vanesa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336B2B6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316CE41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397604E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16:59,5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7FA678D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+2:17,2</w:t>
            </w:r>
          </w:p>
        </w:tc>
      </w:tr>
      <w:tr w:rsidR="00DE558D" w:rsidRPr="00DE558D" w14:paraId="645D611F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31C15DE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623CCF5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51EB4E0A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ROŽENKOVÁ Zoe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B1DC52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5020414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074324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17:13,9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04B9BB9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+2:31,6</w:t>
            </w:r>
          </w:p>
        </w:tc>
      </w:tr>
      <w:tr w:rsidR="00DE558D" w:rsidRPr="00DE558D" w14:paraId="45D1862C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6D63D77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2A4E75E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1F0D1DAB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LEMSTROVÁ Ellen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5537F64C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5EF09EE5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500C968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20:14,9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0DF6882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+5:32,6</w:t>
            </w:r>
          </w:p>
        </w:tc>
      </w:tr>
      <w:tr w:rsidR="00DE558D" w:rsidRPr="00DE558D" w14:paraId="287820B7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52F90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E582A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92D94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F67D4E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31DA98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C0170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F00839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46ABE8D1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38BD430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65808C2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54D3B8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STARŠÍ ŽÁCI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34AFA21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E6ABE58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015278F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69B80DF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1D320D69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0F72D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B6796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5D2F13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HALABRIN Roman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E3DBFE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7B954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1AEE9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13:40,3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3F9489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54561AD6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24392D1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4084A5A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3BD4A627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PINDUR Viktor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67F70AD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0B68EBA6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5325029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15:36,9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4DE1390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+1:56,6</w:t>
            </w:r>
          </w:p>
        </w:tc>
      </w:tr>
      <w:tr w:rsidR="00DE558D" w:rsidRPr="00DE558D" w14:paraId="77511329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0544B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BE7ED6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14BD6B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B39E5E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CF5696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399B8D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128A5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20697CC2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C590832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E9C738D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309DF22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MLADŠÍ DOROSTENKY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CC1FF62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96F18E2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61A7E7A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172E936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3C9A375A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E3E48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C32F3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F81E57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SIKORA Agata Elen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B0A7A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1C866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5D54B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15:10,3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86EF6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72A92FD8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034A4CB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546ECEB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39FD3D71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ZAHRADNÍKOVÁ Petra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432AE54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5FAB9F3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56084F4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15:25,2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17D572F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+14,9</w:t>
            </w:r>
          </w:p>
        </w:tc>
      </w:tr>
      <w:tr w:rsidR="00DE558D" w:rsidRPr="00DE558D" w14:paraId="111D2CD3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5F9D6CC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3563CDB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50D7A5C5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LEMSTROVÁ Eva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BFF4A8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0BDC418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BCB331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19:00,2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5D729DD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+3:49,9</w:t>
            </w:r>
          </w:p>
        </w:tc>
      </w:tr>
      <w:tr w:rsidR="00DE558D" w:rsidRPr="00DE558D" w14:paraId="539B2D1F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D6296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CBD65A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B2DEF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4E1199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060A60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C8DF04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063A2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7FD5B01F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31ECE10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FD40072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321FDF2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MLADŠÍ 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17DFF1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0F6EEC7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C33140C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E94DC57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6CC1C23C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3D2902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FF0B11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FC66412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SÁZEL Marek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8F9E0AE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2007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52D3A6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325FD9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19:07,9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37EA66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03665D54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6045605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608D129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1F0FEF4C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KROUTIL Šimon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15BFD6B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0115BE4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A324DF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19:41,7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36E4D25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+33,8</w:t>
            </w:r>
          </w:p>
        </w:tc>
      </w:tr>
      <w:tr w:rsidR="00DE558D" w:rsidRPr="00DE558D" w14:paraId="322921EF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09170D7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546BB58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431F6065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VYSTRČIL Jakub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25C1DB8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1910C0C3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32BFBB1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25:15,8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0078B7A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+6:07,9</w:t>
            </w:r>
          </w:p>
        </w:tc>
      </w:tr>
      <w:tr w:rsidR="00DE558D" w:rsidRPr="00DE558D" w14:paraId="7091B26E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079920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8A5B06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D2B0C0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D378BC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CBACF8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B79CC8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0673B4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25AB9662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077117C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2E68EB4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1FD3BE6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STARŠÍ DOROSTENKY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AEFBC59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197B59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E9DD713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850FAA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1FFA8A78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B4E14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42D8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C4473F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SZOTKOWSKÁ Małgorzata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EE3199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F1A22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E5CD6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21:59,5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05437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08FF445C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699EEDD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11173F8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43EDD405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WACLAWKOVÁ </w:t>
            </w:r>
            <w:proofErr w:type="spellStart"/>
            <w:r>
              <w:rPr>
                <w:rFonts w:ascii="Arial" w:hAnsi="Arial" w:cs="Arial"/>
                <w:sz w:val="18"/>
              </w:rPr>
              <w:t>Walentyna</w:t>
            </w:r>
            <w:proofErr w:type="spellEnd"/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15EBAED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0D9E4A17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0C8D16B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27:48,7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1BAE4E5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+5:49,2</w:t>
            </w:r>
          </w:p>
        </w:tc>
      </w:tr>
      <w:tr w:rsidR="00DE558D" w:rsidRPr="00DE558D" w14:paraId="31934A50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EE231C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C5D106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0A394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C03AC8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9BF893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9C0B39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677229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3CD27D8A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A96BA79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37CA4E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FCDF506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ŽENY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B3DC43D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9E48EE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260942C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214149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3C651C17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26DFC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650FB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19DC7E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SZOTKOWSKÁ Agnieszka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2C99E6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2003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18FB5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705E2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25:34,3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D8D4B5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032F3296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F36D68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8FA75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D45E1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1E8760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C6863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D50C4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04EE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06441069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4B448FB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360B0A2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651377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STARŠÍ DOROSTENCI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3A88331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2BDA2CE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01B6E90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76D46DC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4DE3C2A1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C363F3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825291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4A5D256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SÁZEL František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883008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4B96D8D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Fenix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Ski Team Jeseník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8ACA0F2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24:29,6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1A7653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2EC19A99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35AE82C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02DC533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5971BBB9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ŠPANIHEL Vlastimil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B3B986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3851887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Nýdek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AEE401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24:53,3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111D5E91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+23,7</w:t>
            </w:r>
          </w:p>
        </w:tc>
      </w:tr>
      <w:tr w:rsidR="00DE558D" w:rsidRPr="00DE558D" w14:paraId="148E0B91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5454A2B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4DF33D1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077B89CE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KANTOR Damian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29624D46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3B3B3B1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Fenix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Ski Team Jeseník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6A55BD5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25:59,2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764D74F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+1:29,6</w:t>
            </w:r>
          </w:p>
        </w:tc>
      </w:tr>
      <w:tr w:rsidR="00DE558D" w:rsidRPr="00DE558D" w14:paraId="31184489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285E84A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4D14DA3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3404ED2A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KOBÁK Jakub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3C0B3508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14FE4668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9DFB6B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27:16,3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1672118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+2:46,7</w:t>
            </w:r>
          </w:p>
        </w:tc>
      </w:tr>
      <w:tr w:rsidR="00DE558D" w:rsidRPr="00DE558D" w14:paraId="377E91AA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E6E6E6"/>
          </w:tcPr>
          <w:p w14:paraId="0B0A0E58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E6E6E6"/>
          </w:tcPr>
          <w:p w14:paraId="1BD4FFE4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E6E6E6"/>
          </w:tcPr>
          <w:p w14:paraId="556990F7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CASCIANI Eduard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E6E6E6"/>
          </w:tcPr>
          <w:p w14:paraId="4DEB23F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6E6E6"/>
          </w:tcPr>
          <w:p w14:paraId="50D01C44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6E6E6"/>
          </w:tcPr>
          <w:p w14:paraId="5AD92C8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30:04,0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E6E6E6"/>
          </w:tcPr>
          <w:p w14:paraId="588D157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+5:34,4</w:t>
            </w:r>
          </w:p>
        </w:tc>
      </w:tr>
      <w:tr w:rsidR="00DE558D" w:rsidRPr="00DE558D" w14:paraId="0C74543B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0DA6E92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574B07B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74748239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KAWULOK Radek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34B4B720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2006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13E2083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160F0CD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33:18,4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5F02E0BB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+8:48,8</w:t>
            </w:r>
          </w:p>
        </w:tc>
      </w:tr>
      <w:tr w:rsidR="00DE558D" w:rsidRPr="00DE558D" w14:paraId="007DD647" w14:textId="77777777" w:rsidTr="00DE558D">
        <w:tc>
          <w:tcPr>
            <w:tcW w:w="5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D01D4B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0B97C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8B1D3" w14:textId="77777777" w:rsid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2AB529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4A0A4" w14:textId="77777777" w:rsidR="00DE558D" w:rsidRDefault="00DE55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4376A3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B3ADB" w14:textId="77777777" w:rsid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75C778F2" w14:textId="77777777" w:rsidTr="00DE558D"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69218CA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DCDE3A9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EA3AD86" w14:textId="77777777" w:rsidR="00DE558D" w:rsidRPr="00DE558D" w:rsidRDefault="00DE558D">
            <w:pPr>
              <w:ind w:firstLine="176"/>
              <w:rPr>
                <w:rFonts w:ascii="Arial" w:hAnsi="Arial" w:cs="Arial"/>
                <w:b/>
                <w:sz w:val="18"/>
              </w:rPr>
            </w:pPr>
            <w:r w:rsidRPr="00DE558D">
              <w:rPr>
                <w:rFonts w:ascii="Arial" w:hAnsi="Arial" w:cs="Arial"/>
                <w:b/>
                <w:sz w:val="18"/>
              </w:rPr>
              <w:t>MUŽI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844D36F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70166C" w14:textId="77777777" w:rsidR="00DE558D" w:rsidRPr="00DE558D" w:rsidRDefault="00DE558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E1929EB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669D971" w14:textId="77777777" w:rsidR="00DE558D" w:rsidRPr="00DE558D" w:rsidRDefault="00DE558D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DE558D" w:rsidRPr="00DE558D" w14:paraId="408D94D6" w14:textId="77777777" w:rsidTr="00DE558D">
        <w:tc>
          <w:tcPr>
            <w:tcW w:w="573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077E543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61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2A2ECD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F65DCF7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SEDLÁŘ Tomáš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1DAA651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2004</w:t>
            </w:r>
          </w:p>
        </w:tc>
        <w:tc>
          <w:tcPr>
            <w:tcW w:w="2186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C2B448F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 klub Rýmařov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2F1FCEA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30:08,2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880641E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E558D" w:rsidRPr="00DE558D" w14:paraId="25D685C8" w14:textId="77777777" w:rsidTr="00DE558D">
        <w:tc>
          <w:tcPr>
            <w:tcW w:w="573" w:type="dxa"/>
            <w:tcBorders>
              <w:top w:val="nil"/>
              <w:bottom w:val="nil"/>
            </w:tcBorders>
            <w:shd w:val="clear" w:color="auto" w:fill="auto"/>
          </w:tcPr>
          <w:p w14:paraId="1293A997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14:paraId="45DDC326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</w:p>
        </w:tc>
        <w:tc>
          <w:tcPr>
            <w:tcW w:w="3684" w:type="dxa"/>
            <w:tcBorders>
              <w:top w:val="nil"/>
              <w:bottom w:val="nil"/>
            </w:tcBorders>
            <w:shd w:val="clear" w:color="auto" w:fill="auto"/>
          </w:tcPr>
          <w:p w14:paraId="6794529B" w14:textId="77777777" w:rsidR="00DE558D" w:rsidRPr="00DE558D" w:rsidRDefault="00DE558D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SZOTKOWSKI Stanislav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032014A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auto"/>
          </w:tcPr>
          <w:p w14:paraId="59684CD2" w14:textId="77777777" w:rsidR="00DE558D" w:rsidRPr="00DE558D" w:rsidRDefault="00DE55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TJ Dolní Lomná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158056F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31:00,1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14:paraId="78D53170" w14:textId="77777777" w:rsidR="00DE558D" w:rsidRPr="00DE558D" w:rsidRDefault="00DE558D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+51,9</w:t>
            </w:r>
          </w:p>
        </w:tc>
      </w:tr>
    </w:tbl>
    <w:p w14:paraId="31D7194E" w14:textId="77777777" w:rsidR="00C33105" w:rsidRDefault="00C33105">
      <w:pPr>
        <w:rPr>
          <w:rFonts w:ascii="Arial" w:hAnsi="Arial" w:cs="Arial"/>
          <w:sz w:val="16"/>
          <w:szCs w:val="14"/>
        </w:rPr>
      </w:pPr>
    </w:p>
    <w:p w14:paraId="23F2A266" w14:textId="77777777" w:rsidR="00C33105" w:rsidRDefault="00C33105">
      <w:pPr>
        <w:rPr>
          <w:rFonts w:ascii="Arial" w:hAnsi="Arial" w:cs="Arial"/>
          <w:color w:val="4F4F4F"/>
          <w:sz w:val="14"/>
          <w:szCs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540"/>
      </w:tblGrid>
      <w:tr w:rsidR="00C33105" w14:paraId="722DF832" w14:textId="77777777">
        <w:tc>
          <w:tcPr>
            <w:tcW w:w="2230" w:type="dxa"/>
          </w:tcPr>
          <w:p w14:paraId="2E4CED76" w14:textId="77777777"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Celkový počet závodníků:</w:t>
            </w:r>
          </w:p>
        </w:tc>
        <w:tc>
          <w:tcPr>
            <w:tcW w:w="540" w:type="dxa"/>
          </w:tcPr>
          <w:p w14:paraId="583E8981" w14:textId="77777777" w:rsidR="00C33105" w:rsidRDefault="00DE55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2" w:name="all"/>
            <w:bookmarkEnd w:id="2"/>
            <w:r>
              <w:rPr>
                <w:rFonts w:ascii="Arial" w:hAnsi="Arial" w:cs="Arial"/>
                <w:sz w:val="16"/>
                <w:szCs w:val="14"/>
              </w:rPr>
              <w:t>53</w:t>
            </w:r>
          </w:p>
        </w:tc>
      </w:tr>
      <w:tr w:rsidR="00C33105" w14:paraId="0ABC2A07" w14:textId="77777777">
        <w:tc>
          <w:tcPr>
            <w:tcW w:w="2230" w:type="dxa"/>
          </w:tcPr>
          <w:p w14:paraId="68978A4D" w14:textId="77777777"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Dokončilo:</w:t>
            </w:r>
          </w:p>
        </w:tc>
        <w:tc>
          <w:tcPr>
            <w:tcW w:w="540" w:type="dxa"/>
          </w:tcPr>
          <w:p w14:paraId="18A19ACB" w14:textId="77777777" w:rsidR="00C33105" w:rsidRDefault="00DE55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3" w:name="clas"/>
            <w:bookmarkEnd w:id="3"/>
            <w:r>
              <w:rPr>
                <w:rFonts w:ascii="Arial" w:hAnsi="Arial" w:cs="Arial"/>
                <w:sz w:val="16"/>
                <w:szCs w:val="14"/>
              </w:rPr>
              <w:t>53</w:t>
            </w:r>
          </w:p>
        </w:tc>
      </w:tr>
      <w:tr w:rsidR="00C33105" w14:paraId="1AF4CCD5" w14:textId="77777777">
        <w:tc>
          <w:tcPr>
            <w:tcW w:w="2230" w:type="dxa"/>
          </w:tcPr>
          <w:p w14:paraId="6FA4FE92" w14:textId="77777777"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Nestartovalo:</w:t>
            </w:r>
          </w:p>
        </w:tc>
        <w:tc>
          <w:tcPr>
            <w:tcW w:w="540" w:type="dxa"/>
          </w:tcPr>
          <w:p w14:paraId="27C71170" w14:textId="77777777" w:rsidR="00C33105" w:rsidRDefault="00DE55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4" w:name="nostart"/>
            <w:bookmarkEnd w:id="4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 w14:paraId="08A079F1" w14:textId="77777777">
        <w:tc>
          <w:tcPr>
            <w:tcW w:w="2230" w:type="dxa"/>
          </w:tcPr>
          <w:p w14:paraId="3C62C45F" w14:textId="77777777"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Nedokončilo:</w:t>
            </w:r>
          </w:p>
        </w:tc>
        <w:tc>
          <w:tcPr>
            <w:tcW w:w="540" w:type="dxa"/>
          </w:tcPr>
          <w:p w14:paraId="341444CF" w14:textId="77777777" w:rsidR="00C33105" w:rsidRDefault="00DE55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5" w:name="nofinish"/>
            <w:bookmarkEnd w:id="5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  <w:tr w:rsidR="00C33105" w14:paraId="4C90F6DE" w14:textId="77777777">
        <w:tc>
          <w:tcPr>
            <w:tcW w:w="2230" w:type="dxa"/>
          </w:tcPr>
          <w:p w14:paraId="0F72C3A2" w14:textId="77777777" w:rsidR="00C33105" w:rsidRDefault="00C33105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Diskvalifikováno:</w:t>
            </w:r>
          </w:p>
        </w:tc>
        <w:tc>
          <w:tcPr>
            <w:tcW w:w="540" w:type="dxa"/>
          </w:tcPr>
          <w:p w14:paraId="40C7D05A" w14:textId="77777777" w:rsidR="00C33105" w:rsidRDefault="00DE558D">
            <w:pPr>
              <w:jc w:val="right"/>
              <w:rPr>
                <w:rFonts w:ascii="Arial" w:hAnsi="Arial" w:cs="Arial"/>
                <w:sz w:val="16"/>
                <w:szCs w:val="14"/>
              </w:rPr>
            </w:pPr>
            <w:bookmarkStart w:id="6" w:name="disk"/>
            <w:bookmarkEnd w:id="6"/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</w:tr>
    </w:tbl>
    <w:p w14:paraId="705B8B3F" w14:textId="77777777" w:rsidR="00C33105" w:rsidRDefault="00C33105">
      <w:pPr>
        <w:rPr>
          <w:rFonts w:ascii="Arial" w:hAnsi="Arial" w:cs="Arial"/>
          <w:sz w:val="16"/>
          <w:szCs w:val="14"/>
        </w:rPr>
      </w:pPr>
    </w:p>
    <w:p w14:paraId="02F9DF9C" w14:textId="77777777" w:rsidR="00C33105" w:rsidRDefault="00C33105">
      <w:pPr>
        <w:rPr>
          <w:rFonts w:ascii="Arial" w:hAnsi="Arial" w:cs="Arial"/>
          <w:sz w:val="16"/>
          <w:szCs w:val="14"/>
        </w:rPr>
      </w:pPr>
    </w:p>
    <w:p w14:paraId="4704108E" w14:textId="77777777" w:rsidR="00C33105" w:rsidRDefault="00C33105">
      <w:pPr>
        <w:rPr>
          <w:rFonts w:ascii="Arial" w:hAnsi="Arial" w:cs="Arial"/>
          <w:sz w:val="16"/>
          <w:szCs w:val="14"/>
        </w:rPr>
      </w:pPr>
    </w:p>
    <w:p w14:paraId="01FBE9DD" w14:textId="77777777" w:rsidR="00C33105" w:rsidRDefault="00C33105">
      <w:pPr>
        <w:rPr>
          <w:rFonts w:ascii="Arial" w:hAnsi="Arial" w:cs="Arial"/>
          <w:sz w:val="16"/>
          <w:szCs w:val="14"/>
        </w:rPr>
      </w:pPr>
    </w:p>
    <w:p w14:paraId="38477856" w14:textId="77777777"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______________________</w:t>
      </w:r>
    </w:p>
    <w:p w14:paraId="28E045CD" w14:textId="77777777" w:rsidR="00C33105" w:rsidRDefault="00C33105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ředitel závodu</w:t>
      </w:r>
    </w:p>
    <w:sectPr w:rsidR="00C33105" w:rsidSect="009E4577">
      <w:footerReference w:type="default" r:id="rId6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C78F" w14:textId="77777777" w:rsidR="008C1EFA" w:rsidRDefault="008C1EFA">
      <w:r>
        <w:separator/>
      </w:r>
    </w:p>
  </w:endnote>
  <w:endnote w:type="continuationSeparator" w:id="0">
    <w:p w14:paraId="316D87B5" w14:textId="77777777" w:rsidR="008C1EFA" w:rsidRDefault="008C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FAE2" w14:textId="77777777" w:rsidR="00C33105" w:rsidRPr="00184ECD" w:rsidRDefault="00E30E43" w:rsidP="004475A0">
    <w:pPr>
      <w:pStyle w:val="Zpat"/>
      <w:rPr>
        <w:rFonts w:ascii="Arial" w:hAnsi="Arial" w:cs="Arial"/>
        <w:sz w:val="18"/>
        <w:bdr w:val="single" w:sz="4" w:space="0" w:color="auto"/>
      </w:rPr>
    </w:pPr>
    <w:r>
      <w:rPr>
        <w:rFonts w:ascii="Arial" w:hAnsi="Arial" w:cs="Arial"/>
        <w:sz w:val="18"/>
        <w:bdr w:val="single" w:sz="4" w:space="0" w:color="auto"/>
      </w:rPr>
      <w:t>Dolní Lomná</w:t>
    </w:r>
    <w:r w:rsidR="00B43D53">
      <w:rPr>
        <w:rFonts w:ascii="Arial" w:hAnsi="Arial" w:cs="Arial"/>
        <w:sz w:val="18"/>
        <w:bdr w:val="single" w:sz="4" w:space="0" w:color="auto"/>
      </w:rPr>
      <w:t>,</w:t>
    </w:r>
    <w:r w:rsidR="008A1EAE">
      <w:rPr>
        <w:rFonts w:ascii="Arial" w:hAnsi="Arial" w:cs="Arial"/>
        <w:sz w:val="18"/>
        <w:bdr w:val="single" w:sz="4" w:space="0" w:color="auto"/>
      </w:rPr>
      <w:t xml:space="preserve"> </w:t>
    </w:r>
    <w:r w:rsidR="00647568">
      <w:rPr>
        <w:rFonts w:ascii="Arial" w:hAnsi="Arial" w:cs="Arial"/>
        <w:sz w:val="18"/>
        <w:bdr w:val="single" w:sz="4" w:space="0" w:color="auto"/>
      </w:rPr>
      <w:t>17</w:t>
    </w:r>
    <w:r w:rsidR="002A5C1C">
      <w:rPr>
        <w:rFonts w:ascii="Arial" w:hAnsi="Arial" w:cs="Arial"/>
        <w:sz w:val="18"/>
        <w:bdr w:val="single" w:sz="4" w:space="0" w:color="auto"/>
      </w:rPr>
      <w:t>.9.20</w:t>
    </w:r>
    <w:r w:rsidR="00647568">
      <w:rPr>
        <w:rFonts w:ascii="Arial" w:hAnsi="Arial" w:cs="Arial"/>
        <w:sz w:val="18"/>
        <w:bdr w:val="single" w:sz="4" w:space="0" w:color="auto"/>
      </w:rPr>
      <w:t>22</w:t>
    </w:r>
    <w:r w:rsidR="00C33105">
      <w:rPr>
        <w:rFonts w:ascii="Arial" w:hAnsi="Arial" w:cs="Arial"/>
        <w:sz w:val="18"/>
        <w:bdr w:val="single" w:sz="4" w:space="0" w:color="auto"/>
      </w:rPr>
      <w:tab/>
    </w:r>
    <w:r w:rsidR="00C33105">
      <w:rPr>
        <w:rFonts w:ascii="Arial" w:hAnsi="Arial" w:cs="Arial"/>
        <w:sz w:val="18"/>
        <w:bdr w:val="single" w:sz="4" w:space="0" w:color="auto"/>
      </w:rPr>
      <w:tab/>
    </w:r>
    <w:r w:rsidR="00346B53">
      <w:rPr>
        <w:rFonts w:ascii="Arial" w:hAnsi="Arial" w:cs="Arial"/>
        <w:sz w:val="18"/>
        <w:bdr w:val="single" w:sz="4" w:space="0" w:color="auto"/>
      </w:rPr>
      <w:t>TCL</w:t>
    </w:r>
    <w:r w:rsidR="00A110ED">
      <w:rPr>
        <w:rFonts w:ascii="Arial" w:hAnsi="Arial" w:cs="Arial"/>
        <w:sz w:val="18"/>
        <w:bdr w:val="single" w:sz="4" w:space="0" w:color="auto"/>
      </w:rPr>
      <w:t xml:space="preserve"> </w:t>
    </w:r>
    <w:proofErr w:type="spellStart"/>
    <w:r w:rsidR="00C33105">
      <w:rPr>
        <w:rFonts w:ascii="Arial" w:hAnsi="Arial" w:cs="Arial"/>
        <w:sz w:val="18"/>
        <w:bdr w:val="single" w:sz="4" w:space="0" w:color="auto"/>
      </w:rPr>
      <w:t>DigiTrade</w:t>
    </w:r>
    <w:proofErr w:type="spellEnd"/>
    <w:r w:rsidR="00C33105">
      <w:rPr>
        <w:rFonts w:ascii="Arial" w:hAnsi="Arial" w:cs="Arial"/>
        <w:sz w:val="18"/>
        <w:bdr w:val="single" w:sz="4" w:space="0" w:color="auto"/>
      </w:rPr>
      <w:t xml:space="preserve"> s.r.o. – www.</w:t>
    </w:r>
    <w:r w:rsidR="00346B53">
      <w:rPr>
        <w:rFonts w:ascii="Arial" w:hAnsi="Arial" w:cs="Arial"/>
        <w:sz w:val="18"/>
        <w:bdr w:val="single" w:sz="4" w:space="0" w:color="auto"/>
      </w:rPr>
      <w:t>tcl-</w:t>
    </w:r>
    <w:r w:rsidR="00C33105">
      <w:rPr>
        <w:rFonts w:ascii="Arial" w:hAnsi="Arial" w:cs="Arial"/>
        <w:sz w:val="18"/>
        <w:bdr w:val="single" w:sz="4" w:space="0" w:color="auto"/>
      </w:rPr>
      <w:t>digitrade.c</w:t>
    </w:r>
    <w:r w:rsidR="00346B53">
      <w:rPr>
        <w:rFonts w:ascii="Arial" w:hAnsi="Arial" w:cs="Arial"/>
        <w:sz w:val="18"/>
        <w:bdr w:val="single" w:sz="4" w:space="0" w:color="auto"/>
      </w:rPr>
      <w:t>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345F" w14:textId="77777777" w:rsidR="008C1EFA" w:rsidRDefault="008C1EFA">
      <w:r>
        <w:separator/>
      </w:r>
    </w:p>
  </w:footnote>
  <w:footnote w:type="continuationSeparator" w:id="0">
    <w:p w14:paraId="554C785D" w14:textId="77777777" w:rsidR="008C1EFA" w:rsidRDefault="008C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3C"/>
    <w:rsid w:val="00021CB1"/>
    <w:rsid w:val="0006131E"/>
    <w:rsid w:val="000A1697"/>
    <w:rsid w:val="000C34D4"/>
    <w:rsid w:val="000F0874"/>
    <w:rsid w:val="00145E8B"/>
    <w:rsid w:val="0016386F"/>
    <w:rsid w:val="00180356"/>
    <w:rsid w:val="00184ECD"/>
    <w:rsid w:val="001F25E4"/>
    <w:rsid w:val="001F560D"/>
    <w:rsid w:val="001F69A1"/>
    <w:rsid w:val="002224B8"/>
    <w:rsid w:val="002341B6"/>
    <w:rsid w:val="00247B80"/>
    <w:rsid w:val="00273576"/>
    <w:rsid w:val="0027366E"/>
    <w:rsid w:val="002A5C1C"/>
    <w:rsid w:val="002B0CD5"/>
    <w:rsid w:val="002D123B"/>
    <w:rsid w:val="002E068B"/>
    <w:rsid w:val="00302BF7"/>
    <w:rsid w:val="003031F1"/>
    <w:rsid w:val="00316B73"/>
    <w:rsid w:val="00322D78"/>
    <w:rsid w:val="00324AE4"/>
    <w:rsid w:val="003378E3"/>
    <w:rsid w:val="00346B53"/>
    <w:rsid w:val="0035290D"/>
    <w:rsid w:val="003916E1"/>
    <w:rsid w:val="003F1D82"/>
    <w:rsid w:val="00414222"/>
    <w:rsid w:val="004475A0"/>
    <w:rsid w:val="004511C1"/>
    <w:rsid w:val="004633A8"/>
    <w:rsid w:val="004E1465"/>
    <w:rsid w:val="004E724E"/>
    <w:rsid w:val="005335A4"/>
    <w:rsid w:val="00564312"/>
    <w:rsid w:val="00570659"/>
    <w:rsid w:val="00587796"/>
    <w:rsid w:val="005E26EC"/>
    <w:rsid w:val="00610840"/>
    <w:rsid w:val="00615AB8"/>
    <w:rsid w:val="00630CB8"/>
    <w:rsid w:val="00643015"/>
    <w:rsid w:val="006468C4"/>
    <w:rsid w:val="00647568"/>
    <w:rsid w:val="00661936"/>
    <w:rsid w:val="006771CA"/>
    <w:rsid w:val="00690373"/>
    <w:rsid w:val="00690F9F"/>
    <w:rsid w:val="006A7E5E"/>
    <w:rsid w:val="0070766B"/>
    <w:rsid w:val="00786222"/>
    <w:rsid w:val="007A1207"/>
    <w:rsid w:val="007E0320"/>
    <w:rsid w:val="007E041C"/>
    <w:rsid w:val="00803B64"/>
    <w:rsid w:val="0083067B"/>
    <w:rsid w:val="00884937"/>
    <w:rsid w:val="008A1CD1"/>
    <w:rsid w:val="008A1EAE"/>
    <w:rsid w:val="008B06D1"/>
    <w:rsid w:val="008C1EFA"/>
    <w:rsid w:val="008F139A"/>
    <w:rsid w:val="00985ED2"/>
    <w:rsid w:val="009C3D17"/>
    <w:rsid w:val="009E3A36"/>
    <w:rsid w:val="009E4577"/>
    <w:rsid w:val="009E6E14"/>
    <w:rsid w:val="00A110ED"/>
    <w:rsid w:val="00A33862"/>
    <w:rsid w:val="00A50E7E"/>
    <w:rsid w:val="00A56BFA"/>
    <w:rsid w:val="00A61F37"/>
    <w:rsid w:val="00A6747E"/>
    <w:rsid w:val="00A744B1"/>
    <w:rsid w:val="00A8096F"/>
    <w:rsid w:val="00A951C2"/>
    <w:rsid w:val="00B405B8"/>
    <w:rsid w:val="00B43D53"/>
    <w:rsid w:val="00B74C75"/>
    <w:rsid w:val="00B7583C"/>
    <w:rsid w:val="00BA0898"/>
    <w:rsid w:val="00BC7C52"/>
    <w:rsid w:val="00C33105"/>
    <w:rsid w:val="00C60F27"/>
    <w:rsid w:val="00C63F86"/>
    <w:rsid w:val="00C64639"/>
    <w:rsid w:val="00C836E6"/>
    <w:rsid w:val="00C84CEF"/>
    <w:rsid w:val="00C93965"/>
    <w:rsid w:val="00CC0443"/>
    <w:rsid w:val="00CC1BB4"/>
    <w:rsid w:val="00D252C6"/>
    <w:rsid w:val="00D86200"/>
    <w:rsid w:val="00D874DE"/>
    <w:rsid w:val="00DC0FFE"/>
    <w:rsid w:val="00DC2141"/>
    <w:rsid w:val="00DD5173"/>
    <w:rsid w:val="00DE558D"/>
    <w:rsid w:val="00DF36ED"/>
    <w:rsid w:val="00E30E43"/>
    <w:rsid w:val="00E40108"/>
    <w:rsid w:val="00E42379"/>
    <w:rsid w:val="00E447BE"/>
    <w:rsid w:val="00E64324"/>
    <w:rsid w:val="00EE7CC4"/>
    <w:rsid w:val="00F43305"/>
    <w:rsid w:val="00F43773"/>
    <w:rsid w:val="00F74A21"/>
    <w:rsid w:val="00F80A66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1E9DD"/>
  <w15:chartTrackingRefBased/>
  <w15:docId w15:val="{2EF129BC-4DE9-44EF-9A72-71C7EDA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55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resresul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presresult</Template>
  <TotalTime>1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Přespolní běh o Pohár starosty30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Přespolní běh o Pohár starosty30</dc:title>
  <dc:subject/>
  <dc:creator>Stanislav Marszalek</dc:creator>
  <cp:keywords/>
  <dc:description/>
  <cp:lastModifiedBy>Pavel Kváš</cp:lastModifiedBy>
  <cp:revision>2</cp:revision>
  <cp:lastPrinted>2022-09-17T09:26:00Z</cp:lastPrinted>
  <dcterms:created xsi:type="dcterms:W3CDTF">2022-09-17T13:55:00Z</dcterms:created>
  <dcterms:modified xsi:type="dcterms:W3CDTF">2022-09-17T13:55:00Z</dcterms:modified>
</cp:coreProperties>
</file>