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6616"/>
      </w:tblGrid>
      <w:tr w:rsidR="00C33105">
        <w:trPr>
          <w:tblCellSpacing w:w="0" w:type="dxa"/>
          <w:jc w:val="center"/>
        </w:trPr>
        <w:tc>
          <w:tcPr>
            <w:tcW w:w="6616" w:type="dxa"/>
          </w:tcPr>
          <w:p w:rsidR="001F560D" w:rsidRDefault="003F1D82" w:rsidP="001F560D">
            <w:pPr>
              <w:ind w:left="-59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Přespolní běh lyžařů</w:t>
            </w:r>
          </w:p>
          <w:p w:rsidR="00B43D53" w:rsidRDefault="003F1D82" w:rsidP="00021CB1">
            <w:pPr>
              <w:ind w:left="-59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TJ Dolní Lomná</w:t>
            </w:r>
          </w:p>
          <w:p w:rsidR="00F80A66" w:rsidRPr="00F80A66" w:rsidRDefault="00F80A66" w:rsidP="00021CB1">
            <w:pPr>
              <w:ind w:left="-59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771CA" w:rsidRDefault="001F2396" w:rsidP="00F80A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</w:t>
            </w:r>
            <w:r w:rsidR="00F80A66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="003F1D82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.2017</w:t>
            </w:r>
          </w:p>
          <w:p w:rsidR="00F80A66" w:rsidRPr="001F69A1" w:rsidRDefault="00F80A66" w:rsidP="00F80A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33105" w:rsidRDefault="006771CA" w:rsidP="006771CA">
            <w:pPr>
              <w:ind w:left="-59"/>
              <w:jc w:val="center"/>
              <w:rPr>
                <w:rFonts w:ascii="Arial" w:hAnsi="Arial" w:cs="Arial"/>
                <w:b/>
                <w:bCs/>
                <w:color w:val="000000"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7"/>
              </w:rPr>
              <w:t>Výsledky</w:t>
            </w:r>
            <w:bookmarkStart w:id="0" w:name="category"/>
            <w:bookmarkStart w:id="1" w:name="date"/>
            <w:bookmarkEnd w:id="0"/>
            <w:bookmarkEnd w:id="1"/>
          </w:p>
        </w:tc>
      </w:tr>
    </w:tbl>
    <w:p w:rsidR="00C33105" w:rsidRDefault="00C33105"/>
    <w:tbl>
      <w:tblPr>
        <w:tblW w:w="10286" w:type="dxa"/>
        <w:tblInd w:w="-29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CellMar>
          <w:left w:w="70" w:type="dxa"/>
          <w:right w:w="70" w:type="dxa"/>
        </w:tblCellMar>
        <w:tblLook w:val="0000"/>
      </w:tblPr>
      <w:tblGrid>
        <w:gridCol w:w="573"/>
        <w:gridCol w:w="619"/>
        <w:gridCol w:w="3684"/>
        <w:gridCol w:w="741"/>
        <w:gridCol w:w="2044"/>
        <w:gridCol w:w="1353"/>
        <w:gridCol w:w="1272"/>
      </w:tblGrid>
      <w:tr w:rsidR="00C33105" w:rsidRPr="007A525A" w:rsidTr="007A525A">
        <w:trPr>
          <w:tblHeader/>
        </w:trPr>
        <w:tc>
          <w:tcPr>
            <w:tcW w:w="573" w:type="dxa"/>
            <w:tcBorders>
              <w:bottom w:val="single" w:sz="4" w:space="0" w:color="auto"/>
            </w:tcBorders>
            <w:shd w:val="clear" w:color="auto" w:fill="E6E6E6"/>
          </w:tcPr>
          <w:p w:rsidR="00C33105" w:rsidRPr="007A525A" w:rsidRDefault="00C33105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619" w:type="dxa"/>
            <w:tcBorders>
              <w:bottom w:val="single" w:sz="4" w:space="0" w:color="auto"/>
            </w:tcBorders>
            <w:shd w:val="clear" w:color="auto" w:fill="E6E6E6"/>
          </w:tcPr>
          <w:p w:rsidR="00C33105" w:rsidRPr="007A525A" w:rsidRDefault="00C33105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684" w:type="dxa"/>
            <w:tcBorders>
              <w:bottom w:val="single" w:sz="4" w:space="0" w:color="auto"/>
            </w:tcBorders>
            <w:shd w:val="clear" w:color="auto" w:fill="E6E6E6"/>
          </w:tcPr>
          <w:p w:rsidR="00C33105" w:rsidRPr="007A525A" w:rsidRDefault="00C33105">
            <w:pPr>
              <w:ind w:firstLine="176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741" w:type="dxa"/>
            <w:tcBorders>
              <w:bottom w:val="single" w:sz="4" w:space="0" w:color="auto"/>
            </w:tcBorders>
            <w:shd w:val="clear" w:color="auto" w:fill="E6E6E6"/>
          </w:tcPr>
          <w:p w:rsidR="00C33105" w:rsidRPr="007A525A" w:rsidRDefault="00C33105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044" w:type="dxa"/>
            <w:tcBorders>
              <w:bottom w:val="single" w:sz="4" w:space="0" w:color="auto"/>
            </w:tcBorders>
            <w:shd w:val="clear" w:color="auto" w:fill="E6E6E6"/>
          </w:tcPr>
          <w:p w:rsidR="00C33105" w:rsidRPr="007A525A" w:rsidRDefault="00C33105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353" w:type="dxa"/>
            <w:tcBorders>
              <w:bottom w:val="single" w:sz="4" w:space="0" w:color="auto"/>
            </w:tcBorders>
            <w:shd w:val="clear" w:color="auto" w:fill="E6E6E6"/>
          </w:tcPr>
          <w:p w:rsidR="00C33105" w:rsidRPr="007A525A" w:rsidRDefault="00C33105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72" w:type="dxa"/>
            <w:tcBorders>
              <w:bottom w:val="single" w:sz="4" w:space="0" w:color="auto"/>
            </w:tcBorders>
            <w:shd w:val="clear" w:color="auto" w:fill="E6E6E6"/>
          </w:tcPr>
          <w:p w:rsidR="00C33105" w:rsidRPr="007A525A" w:rsidRDefault="00C33105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</w:tr>
      <w:tr w:rsidR="007A525A" w:rsidRPr="007A525A" w:rsidTr="007A525A">
        <w:tc>
          <w:tcPr>
            <w:tcW w:w="573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:rsidR="007A525A" w:rsidRPr="007A525A" w:rsidRDefault="007A525A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:rsidR="007A525A" w:rsidRPr="007A525A" w:rsidRDefault="007A525A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684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:rsidR="007A525A" w:rsidRPr="007A525A" w:rsidRDefault="007A525A">
            <w:pPr>
              <w:ind w:firstLine="176"/>
              <w:rPr>
                <w:rFonts w:ascii="Arial" w:hAnsi="Arial" w:cs="Arial"/>
                <w:b/>
                <w:sz w:val="18"/>
              </w:rPr>
            </w:pPr>
            <w:r w:rsidRPr="007A525A">
              <w:rPr>
                <w:rFonts w:ascii="Arial" w:hAnsi="Arial" w:cs="Arial"/>
                <w:b/>
                <w:sz w:val="18"/>
              </w:rPr>
              <w:t>ML. PŘEDŽAČKY</w:t>
            </w:r>
          </w:p>
        </w:tc>
        <w:tc>
          <w:tcPr>
            <w:tcW w:w="741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:rsidR="007A525A" w:rsidRPr="007A525A" w:rsidRDefault="007A525A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044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:rsidR="007A525A" w:rsidRPr="007A525A" w:rsidRDefault="007A525A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353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:rsidR="007A525A" w:rsidRPr="007A525A" w:rsidRDefault="007A525A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:rsidR="007A525A" w:rsidRPr="007A525A" w:rsidRDefault="007A525A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</w:tr>
      <w:tr w:rsidR="007A525A" w:rsidRPr="007A525A" w:rsidTr="007A525A">
        <w:tc>
          <w:tcPr>
            <w:tcW w:w="573" w:type="dxa"/>
            <w:tcBorders>
              <w:top w:val="nil"/>
              <w:bottom w:val="nil"/>
            </w:tcBorders>
            <w:shd w:val="clear" w:color="auto" w:fill="auto"/>
          </w:tcPr>
          <w:p w:rsidR="007A525A" w:rsidRPr="007A525A" w:rsidRDefault="007A525A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</w:t>
            </w:r>
          </w:p>
        </w:tc>
        <w:tc>
          <w:tcPr>
            <w:tcW w:w="619" w:type="dxa"/>
            <w:tcBorders>
              <w:top w:val="nil"/>
              <w:bottom w:val="nil"/>
            </w:tcBorders>
            <w:shd w:val="clear" w:color="auto" w:fill="auto"/>
          </w:tcPr>
          <w:p w:rsidR="007A525A" w:rsidRPr="007A525A" w:rsidRDefault="007A525A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3684" w:type="dxa"/>
            <w:tcBorders>
              <w:top w:val="nil"/>
              <w:bottom w:val="nil"/>
            </w:tcBorders>
            <w:shd w:val="clear" w:color="auto" w:fill="auto"/>
          </w:tcPr>
          <w:p w:rsidR="007A525A" w:rsidRPr="007A525A" w:rsidRDefault="007A525A">
            <w:pPr>
              <w:ind w:firstLine="17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PINDUROVÁ Anna</w:t>
            </w:r>
          </w:p>
        </w:tc>
        <w:tc>
          <w:tcPr>
            <w:tcW w:w="741" w:type="dxa"/>
            <w:tcBorders>
              <w:top w:val="nil"/>
              <w:bottom w:val="nil"/>
            </w:tcBorders>
            <w:shd w:val="clear" w:color="auto" w:fill="auto"/>
          </w:tcPr>
          <w:p w:rsidR="007A525A" w:rsidRPr="007A525A" w:rsidRDefault="007A525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2010</w:t>
            </w:r>
          </w:p>
        </w:tc>
        <w:tc>
          <w:tcPr>
            <w:tcW w:w="2044" w:type="dxa"/>
            <w:tcBorders>
              <w:top w:val="nil"/>
              <w:bottom w:val="nil"/>
            </w:tcBorders>
            <w:shd w:val="clear" w:color="auto" w:fill="auto"/>
          </w:tcPr>
          <w:p w:rsidR="007A525A" w:rsidRPr="007A525A" w:rsidRDefault="007A525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TJ Doln</w:t>
            </w:r>
            <w:bookmarkStart w:id="2" w:name="_GoBack"/>
            <w:bookmarkEnd w:id="2"/>
            <w:r>
              <w:rPr>
                <w:rFonts w:ascii="Arial" w:hAnsi="Arial" w:cs="Arial"/>
                <w:sz w:val="18"/>
              </w:rPr>
              <w:t>í Lomná</w:t>
            </w:r>
          </w:p>
        </w:tc>
        <w:tc>
          <w:tcPr>
            <w:tcW w:w="1353" w:type="dxa"/>
            <w:tcBorders>
              <w:top w:val="nil"/>
              <w:bottom w:val="nil"/>
            </w:tcBorders>
            <w:shd w:val="clear" w:color="auto" w:fill="auto"/>
          </w:tcPr>
          <w:p w:rsidR="007A525A" w:rsidRPr="007A525A" w:rsidRDefault="007A525A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1:21,6</w:t>
            </w:r>
          </w:p>
        </w:tc>
        <w:tc>
          <w:tcPr>
            <w:tcW w:w="1272" w:type="dxa"/>
            <w:tcBorders>
              <w:top w:val="nil"/>
              <w:bottom w:val="nil"/>
            </w:tcBorders>
            <w:shd w:val="clear" w:color="auto" w:fill="auto"/>
          </w:tcPr>
          <w:p w:rsidR="007A525A" w:rsidRPr="007A525A" w:rsidRDefault="007A525A">
            <w:pPr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7A525A" w:rsidRPr="007A525A" w:rsidTr="007A525A">
        <w:tc>
          <w:tcPr>
            <w:tcW w:w="573" w:type="dxa"/>
            <w:tcBorders>
              <w:top w:val="nil"/>
              <w:bottom w:val="nil"/>
            </w:tcBorders>
            <w:shd w:val="clear" w:color="auto" w:fill="E6E6E6"/>
          </w:tcPr>
          <w:p w:rsidR="007A525A" w:rsidRPr="007A525A" w:rsidRDefault="007A525A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619" w:type="dxa"/>
            <w:tcBorders>
              <w:top w:val="nil"/>
              <w:bottom w:val="nil"/>
            </w:tcBorders>
            <w:shd w:val="clear" w:color="auto" w:fill="E6E6E6"/>
          </w:tcPr>
          <w:p w:rsidR="007A525A" w:rsidRPr="007A525A" w:rsidRDefault="007A525A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3684" w:type="dxa"/>
            <w:tcBorders>
              <w:top w:val="nil"/>
              <w:bottom w:val="nil"/>
            </w:tcBorders>
            <w:shd w:val="clear" w:color="auto" w:fill="E6E6E6"/>
          </w:tcPr>
          <w:p w:rsidR="007A525A" w:rsidRPr="007A525A" w:rsidRDefault="007A525A">
            <w:pPr>
              <w:ind w:firstLine="17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ROŽENKOVÁ Julie</w:t>
            </w:r>
          </w:p>
        </w:tc>
        <w:tc>
          <w:tcPr>
            <w:tcW w:w="741" w:type="dxa"/>
            <w:tcBorders>
              <w:top w:val="nil"/>
              <w:bottom w:val="nil"/>
            </w:tcBorders>
            <w:shd w:val="clear" w:color="auto" w:fill="E6E6E6"/>
          </w:tcPr>
          <w:p w:rsidR="007A525A" w:rsidRPr="007A525A" w:rsidRDefault="007A525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2011</w:t>
            </w:r>
          </w:p>
        </w:tc>
        <w:tc>
          <w:tcPr>
            <w:tcW w:w="2044" w:type="dxa"/>
            <w:tcBorders>
              <w:top w:val="nil"/>
              <w:bottom w:val="nil"/>
            </w:tcBorders>
            <w:shd w:val="clear" w:color="auto" w:fill="E6E6E6"/>
          </w:tcPr>
          <w:p w:rsidR="007A525A" w:rsidRPr="007A525A" w:rsidRDefault="007A525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TJ Dolní Lomná</w:t>
            </w:r>
          </w:p>
        </w:tc>
        <w:tc>
          <w:tcPr>
            <w:tcW w:w="1353" w:type="dxa"/>
            <w:tcBorders>
              <w:top w:val="nil"/>
              <w:bottom w:val="nil"/>
            </w:tcBorders>
            <w:shd w:val="clear" w:color="auto" w:fill="E6E6E6"/>
          </w:tcPr>
          <w:p w:rsidR="007A525A" w:rsidRPr="007A525A" w:rsidRDefault="007A525A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Nestart.</w:t>
            </w:r>
          </w:p>
        </w:tc>
        <w:tc>
          <w:tcPr>
            <w:tcW w:w="1272" w:type="dxa"/>
            <w:tcBorders>
              <w:top w:val="nil"/>
              <w:bottom w:val="nil"/>
            </w:tcBorders>
            <w:shd w:val="clear" w:color="auto" w:fill="E6E6E6"/>
          </w:tcPr>
          <w:p w:rsidR="007A525A" w:rsidRPr="007A525A" w:rsidRDefault="007A525A">
            <w:pPr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7A525A" w:rsidRPr="007A525A" w:rsidTr="007A525A">
        <w:tc>
          <w:tcPr>
            <w:tcW w:w="57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A525A" w:rsidRPr="007A525A" w:rsidRDefault="007A525A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6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A525A" w:rsidRDefault="007A525A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368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A525A" w:rsidRDefault="007A525A">
            <w:pPr>
              <w:ind w:firstLine="176"/>
              <w:rPr>
                <w:rFonts w:ascii="Arial" w:hAnsi="Arial" w:cs="Arial"/>
                <w:sz w:val="18"/>
              </w:rPr>
            </w:pPr>
          </w:p>
        </w:tc>
        <w:tc>
          <w:tcPr>
            <w:tcW w:w="74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A525A" w:rsidRDefault="007A525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04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A525A" w:rsidRDefault="007A525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35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A525A" w:rsidRDefault="007A525A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A525A" w:rsidRPr="007A525A" w:rsidRDefault="007A525A">
            <w:pPr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7A525A" w:rsidRPr="007A525A" w:rsidTr="007A525A">
        <w:tc>
          <w:tcPr>
            <w:tcW w:w="573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A525A" w:rsidRPr="007A525A" w:rsidRDefault="007A525A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A525A" w:rsidRPr="007A525A" w:rsidRDefault="007A525A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A525A" w:rsidRPr="007A525A" w:rsidRDefault="007A525A">
            <w:pPr>
              <w:ind w:firstLine="176"/>
              <w:rPr>
                <w:rFonts w:ascii="Arial" w:hAnsi="Arial" w:cs="Arial"/>
                <w:b/>
                <w:sz w:val="18"/>
              </w:rPr>
            </w:pPr>
            <w:r w:rsidRPr="007A525A">
              <w:rPr>
                <w:rFonts w:ascii="Arial" w:hAnsi="Arial" w:cs="Arial"/>
                <w:b/>
                <w:sz w:val="18"/>
              </w:rPr>
              <w:t>ML. PŘEDŽÁCI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A525A" w:rsidRPr="007A525A" w:rsidRDefault="007A525A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A525A" w:rsidRPr="007A525A" w:rsidRDefault="007A525A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A525A" w:rsidRPr="007A525A" w:rsidRDefault="007A525A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A525A" w:rsidRPr="007A525A" w:rsidRDefault="007A525A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</w:tr>
      <w:tr w:rsidR="007A525A" w:rsidRPr="007A525A" w:rsidTr="007A525A">
        <w:tc>
          <w:tcPr>
            <w:tcW w:w="57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7A525A" w:rsidRPr="007A525A" w:rsidRDefault="007A525A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</w:t>
            </w:r>
          </w:p>
        </w:tc>
        <w:tc>
          <w:tcPr>
            <w:tcW w:w="6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7A525A" w:rsidRPr="007A525A" w:rsidRDefault="007A525A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368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7A525A" w:rsidRPr="007A525A" w:rsidRDefault="007A525A">
            <w:pPr>
              <w:ind w:firstLine="17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PINDUR Viktor</w:t>
            </w:r>
          </w:p>
        </w:tc>
        <w:tc>
          <w:tcPr>
            <w:tcW w:w="74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7A525A" w:rsidRPr="007A525A" w:rsidRDefault="007A525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2010</w:t>
            </w:r>
          </w:p>
        </w:tc>
        <w:tc>
          <w:tcPr>
            <w:tcW w:w="204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7A525A" w:rsidRPr="007A525A" w:rsidRDefault="007A525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TJ Dolní Lomná</w:t>
            </w:r>
          </w:p>
        </w:tc>
        <w:tc>
          <w:tcPr>
            <w:tcW w:w="135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7A525A" w:rsidRPr="007A525A" w:rsidRDefault="007A525A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1:27,7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7A525A" w:rsidRPr="007A525A" w:rsidRDefault="007A525A">
            <w:pPr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7A525A" w:rsidRPr="007A525A" w:rsidTr="007A525A">
        <w:tc>
          <w:tcPr>
            <w:tcW w:w="573" w:type="dxa"/>
            <w:tcBorders>
              <w:top w:val="nil"/>
              <w:bottom w:val="nil"/>
            </w:tcBorders>
            <w:shd w:val="clear" w:color="auto" w:fill="E6E6E6"/>
          </w:tcPr>
          <w:p w:rsidR="007A525A" w:rsidRPr="007A525A" w:rsidRDefault="007A525A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</w:t>
            </w:r>
          </w:p>
        </w:tc>
        <w:tc>
          <w:tcPr>
            <w:tcW w:w="619" w:type="dxa"/>
            <w:tcBorders>
              <w:top w:val="nil"/>
              <w:bottom w:val="nil"/>
            </w:tcBorders>
            <w:shd w:val="clear" w:color="auto" w:fill="E6E6E6"/>
          </w:tcPr>
          <w:p w:rsidR="007A525A" w:rsidRPr="007A525A" w:rsidRDefault="007A525A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</w:t>
            </w:r>
          </w:p>
        </w:tc>
        <w:tc>
          <w:tcPr>
            <w:tcW w:w="3684" w:type="dxa"/>
            <w:tcBorders>
              <w:top w:val="nil"/>
              <w:bottom w:val="nil"/>
            </w:tcBorders>
            <w:shd w:val="clear" w:color="auto" w:fill="E6E6E6"/>
          </w:tcPr>
          <w:p w:rsidR="007A525A" w:rsidRPr="007A525A" w:rsidRDefault="007A525A">
            <w:pPr>
              <w:ind w:firstLine="17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NAVRATÍL Vítek</w:t>
            </w:r>
          </w:p>
        </w:tc>
        <w:tc>
          <w:tcPr>
            <w:tcW w:w="741" w:type="dxa"/>
            <w:tcBorders>
              <w:top w:val="nil"/>
              <w:bottom w:val="nil"/>
            </w:tcBorders>
            <w:shd w:val="clear" w:color="auto" w:fill="E6E6E6"/>
          </w:tcPr>
          <w:p w:rsidR="007A525A" w:rsidRPr="007A525A" w:rsidRDefault="007A525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2011</w:t>
            </w:r>
          </w:p>
        </w:tc>
        <w:tc>
          <w:tcPr>
            <w:tcW w:w="2044" w:type="dxa"/>
            <w:tcBorders>
              <w:top w:val="nil"/>
              <w:bottom w:val="nil"/>
            </w:tcBorders>
            <w:shd w:val="clear" w:color="auto" w:fill="E6E6E6"/>
          </w:tcPr>
          <w:p w:rsidR="007A525A" w:rsidRPr="007A525A" w:rsidRDefault="007A525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 Universe</w:t>
            </w:r>
          </w:p>
        </w:tc>
        <w:tc>
          <w:tcPr>
            <w:tcW w:w="1353" w:type="dxa"/>
            <w:tcBorders>
              <w:top w:val="nil"/>
              <w:bottom w:val="nil"/>
            </w:tcBorders>
            <w:shd w:val="clear" w:color="auto" w:fill="E6E6E6"/>
          </w:tcPr>
          <w:p w:rsidR="007A525A" w:rsidRPr="007A525A" w:rsidRDefault="007A525A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1:29,8</w:t>
            </w:r>
          </w:p>
        </w:tc>
        <w:tc>
          <w:tcPr>
            <w:tcW w:w="1272" w:type="dxa"/>
            <w:tcBorders>
              <w:top w:val="nil"/>
              <w:bottom w:val="nil"/>
            </w:tcBorders>
            <w:shd w:val="clear" w:color="auto" w:fill="E6E6E6"/>
          </w:tcPr>
          <w:p w:rsidR="007A525A" w:rsidRPr="007A525A" w:rsidRDefault="007A525A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+2,1</w:t>
            </w:r>
          </w:p>
        </w:tc>
      </w:tr>
      <w:tr w:rsidR="007A525A" w:rsidRPr="007A525A" w:rsidTr="007A525A">
        <w:tc>
          <w:tcPr>
            <w:tcW w:w="573" w:type="dxa"/>
            <w:tcBorders>
              <w:top w:val="nil"/>
              <w:bottom w:val="nil"/>
            </w:tcBorders>
            <w:shd w:val="clear" w:color="auto" w:fill="auto"/>
          </w:tcPr>
          <w:p w:rsidR="007A525A" w:rsidRPr="007A525A" w:rsidRDefault="007A525A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</w:t>
            </w:r>
          </w:p>
        </w:tc>
        <w:tc>
          <w:tcPr>
            <w:tcW w:w="619" w:type="dxa"/>
            <w:tcBorders>
              <w:top w:val="nil"/>
              <w:bottom w:val="nil"/>
            </w:tcBorders>
            <w:shd w:val="clear" w:color="auto" w:fill="auto"/>
          </w:tcPr>
          <w:p w:rsidR="007A525A" w:rsidRPr="007A525A" w:rsidRDefault="007A525A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</w:p>
        </w:tc>
        <w:tc>
          <w:tcPr>
            <w:tcW w:w="3684" w:type="dxa"/>
            <w:tcBorders>
              <w:top w:val="nil"/>
              <w:bottom w:val="nil"/>
            </w:tcBorders>
            <w:shd w:val="clear" w:color="auto" w:fill="auto"/>
          </w:tcPr>
          <w:p w:rsidR="007A525A" w:rsidRPr="007A525A" w:rsidRDefault="007A525A">
            <w:pPr>
              <w:ind w:firstLine="17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PYSZKO Jakub</w:t>
            </w:r>
          </w:p>
        </w:tc>
        <w:tc>
          <w:tcPr>
            <w:tcW w:w="741" w:type="dxa"/>
            <w:tcBorders>
              <w:top w:val="nil"/>
              <w:bottom w:val="nil"/>
            </w:tcBorders>
            <w:shd w:val="clear" w:color="auto" w:fill="auto"/>
          </w:tcPr>
          <w:p w:rsidR="007A525A" w:rsidRPr="007A525A" w:rsidRDefault="007A525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2011</w:t>
            </w:r>
          </w:p>
        </w:tc>
        <w:tc>
          <w:tcPr>
            <w:tcW w:w="2044" w:type="dxa"/>
            <w:tcBorders>
              <w:top w:val="nil"/>
              <w:bottom w:val="nil"/>
            </w:tcBorders>
            <w:shd w:val="clear" w:color="auto" w:fill="auto"/>
          </w:tcPr>
          <w:p w:rsidR="007A525A" w:rsidRPr="007A525A" w:rsidRDefault="007A525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TJ Dolní Lomná</w:t>
            </w:r>
          </w:p>
        </w:tc>
        <w:tc>
          <w:tcPr>
            <w:tcW w:w="1353" w:type="dxa"/>
            <w:tcBorders>
              <w:top w:val="nil"/>
              <w:bottom w:val="nil"/>
            </w:tcBorders>
            <w:shd w:val="clear" w:color="auto" w:fill="auto"/>
          </w:tcPr>
          <w:p w:rsidR="007A525A" w:rsidRPr="007A525A" w:rsidRDefault="007A525A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1:32,5</w:t>
            </w:r>
          </w:p>
        </w:tc>
        <w:tc>
          <w:tcPr>
            <w:tcW w:w="1272" w:type="dxa"/>
            <w:tcBorders>
              <w:top w:val="nil"/>
              <w:bottom w:val="nil"/>
            </w:tcBorders>
            <w:shd w:val="clear" w:color="auto" w:fill="auto"/>
          </w:tcPr>
          <w:p w:rsidR="007A525A" w:rsidRPr="007A525A" w:rsidRDefault="007A525A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+4,8</w:t>
            </w:r>
          </w:p>
        </w:tc>
      </w:tr>
      <w:tr w:rsidR="007A525A" w:rsidRPr="007A525A" w:rsidTr="007A525A">
        <w:tc>
          <w:tcPr>
            <w:tcW w:w="57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A525A" w:rsidRDefault="007A525A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6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A525A" w:rsidRDefault="007A525A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368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A525A" w:rsidRDefault="007A525A">
            <w:pPr>
              <w:ind w:firstLine="176"/>
              <w:rPr>
                <w:rFonts w:ascii="Arial" w:hAnsi="Arial" w:cs="Arial"/>
                <w:sz w:val="18"/>
              </w:rPr>
            </w:pPr>
          </w:p>
        </w:tc>
        <w:tc>
          <w:tcPr>
            <w:tcW w:w="74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A525A" w:rsidRDefault="007A525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04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A525A" w:rsidRDefault="007A525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35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A525A" w:rsidRDefault="007A525A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A525A" w:rsidRDefault="007A525A">
            <w:pPr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7A525A" w:rsidRPr="007A525A" w:rsidTr="007A525A">
        <w:tc>
          <w:tcPr>
            <w:tcW w:w="573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A525A" w:rsidRPr="007A525A" w:rsidRDefault="007A525A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A525A" w:rsidRPr="007A525A" w:rsidRDefault="007A525A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A525A" w:rsidRPr="007A525A" w:rsidRDefault="007A525A">
            <w:pPr>
              <w:ind w:firstLine="176"/>
              <w:rPr>
                <w:rFonts w:ascii="Arial" w:hAnsi="Arial" w:cs="Arial"/>
                <w:b/>
                <w:sz w:val="18"/>
              </w:rPr>
            </w:pPr>
            <w:r w:rsidRPr="007A525A">
              <w:rPr>
                <w:rFonts w:ascii="Arial" w:hAnsi="Arial" w:cs="Arial"/>
                <w:b/>
                <w:sz w:val="18"/>
              </w:rPr>
              <w:t>PŘEDŽAČKY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A525A" w:rsidRPr="007A525A" w:rsidRDefault="007A525A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A525A" w:rsidRPr="007A525A" w:rsidRDefault="007A525A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A525A" w:rsidRPr="007A525A" w:rsidRDefault="007A525A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A525A" w:rsidRPr="007A525A" w:rsidRDefault="007A525A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</w:tr>
      <w:tr w:rsidR="007A525A" w:rsidRPr="007A525A" w:rsidTr="007A525A">
        <w:tc>
          <w:tcPr>
            <w:tcW w:w="573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:rsidR="007A525A" w:rsidRPr="007A525A" w:rsidRDefault="007A525A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</w:t>
            </w:r>
          </w:p>
        </w:tc>
        <w:tc>
          <w:tcPr>
            <w:tcW w:w="619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:rsidR="007A525A" w:rsidRPr="007A525A" w:rsidRDefault="007A525A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</w:p>
        </w:tc>
        <w:tc>
          <w:tcPr>
            <w:tcW w:w="3684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:rsidR="007A525A" w:rsidRPr="007A525A" w:rsidRDefault="007A525A">
            <w:pPr>
              <w:ind w:firstLine="17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PYSZKO Maja</w:t>
            </w:r>
          </w:p>
        </w:tc>
        <w:tc>
          <w:tcPr>
            <w:tcW w:w="741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:rsidR="007A525A" w:rsidRPr="007A525A" w:rsidRDefault="007A525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2009</w:t>
            </w:r>
          </w:p>
        </w:tc>
        <w:tc>
          <w:tcPr>
            <w:tcW w:w="2044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:rsidR="007A525A" w:rsidRPr="007A525A" w:rsidRDefault="007A525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TJ Dolní Lomná</w:t>
            </w:r>
          </w:p>
        </w:tc>
        <w:tc>
          <w:tcPr>
            <w:tcW w:w="1353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:rsidR="007A525A" w:rsidRPr="007A525A" w:rsidRDefault="007A525A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4:48,6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:rsidR="007A525A" w:rsidRPr="007A525A" w:rsidRDefault="007A525A">
            <w:pPr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7A525A" w:rsidRPr="007A525A" w:rsidTr="007A525A">
        <w:tc>
          <w:tcPr>
            <w:tcW w:w="573" w:type="dxa"/>
            <w:tcBorders>
              <w:top w:val="nil"/>
              <w:bottom w:val="nil"/>
            </w:tcBorders>
            <w:shd w:val="clear" w:color="auto" w:fill="auto"/>
          </w:tcPr>
          <w:p w:rsidR="007A525A" w:rsidRPr="007A525A" w:rsidRDefault="007A525A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</w:t>
            </w:r>
          </w:p>
        </w:tc>
        <w:tc>
          <w:tcPr>
            <w:tcW w:w="619" w:type="dxa"/>
            <w:tcBorders>
              <w:top w:val="nil"/>
              <w:bottom w:val="nil"/>
            </w:tcBorders>
            <w:shd w:val="clear" w:color="auto" w:fill="auto"/>
          </w:tcPr>
          <w:p w:rsidR="007A525A" w:rsidRPr="007A525A" w:rsidRDefault="007A525A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</w:p>
        </w:tc>
        <w:tc>
          <w:tcPr>
            <w:tcW w:w="3684" w:type="dxa"/>
            <w:tcBorders>
              <w:top w:val="nil"/>
              <w:bottom w:val="nil"/>
            </w:tcBorders>
            <w:shd w:val="clear" w:color="auto" w:fill="auto"/>
          </w:tcPr>
          <w:p w:rsidR="007A525A" w:rsidRPr="007A525A" w:rsidRDefault="007A525A">
            <w:pPr>
              <w:ind w:firstLine="17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WACŁAWEK Ewa</w:t>
            </w:r>
          </w:p>
        </w:tc>
        <w:tc>
          <w:tcPr>
            <w:tcW w:w="741" w:type="dxa"/>
            <w:tcBorders>
              <w:top w:val="nil"/>
              <w:bottom w:val="nil"/>
            </w:tcBorders>
            <w:shd w:val="clear" w:color="auto" w:fill="auto"/>
          </w:tcPr>
          <w:p w:rsidR="007A525A" w:rsidRPr="007A525A" w:rsidRDefault="007A525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2009</w:t>
            </w:r>
          </w:p>
        </w:tc>
        <w:tc>
          <w:tcPr>
            <w:tcW w:w="2044" w:type="dxa"/>
            <w:tcBorders>
              <w:top w:val="nil"/>
              <w:bottom w:val="nil"/>
            </w:tcBorders>
            <w:shd w:val="clear" w:color="auto" w:fill="auto"/>
          </w:tcPr>
          <w:p w:rsidR="007A525A" w:rsidRPr="007A525A" w:rsidRDefault="007A525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TJ Dolní Lomná</w:t>
            </w:r>
          </w:p>
        </w:tc>
        <w:tc>
          <w:tcPr>
            <w:tcW w:w="1353" w:type="dxa"/>
            <w:tcBorders>
              <w:top w:val="nil"/>
              <w:bottom w:val="nil"/>
            </w:tcBorders>
            <w:shd w:val="clear" w:color="auto" w:fill="auto"/>
          </w:tcPr>
          <w:p w:rsidR="007A525A" w:rsidRPr="007A525A" w:rsidRDefault="007A525A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4:58,3</w:t>
            </w:r>
          </w:p>
        </w:tc>
        <w:tc>
          <w:tcPr>
            <w:tcW w:w="1272" w:type="dxa"/>
            <w:tcBorders>
              <w:top w:val="nil"/>
              <w:bottom w:val="nil"/>
            </w:tcBorders>
            <w:shd w:val="clear" w:color="auto" w:fill="auto"/>
          </w:tcPr>
          <w:p w:rsidR="007A525A" w:rsidRPr="007A525A" w:rsidRDefault="007A525A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+9,7</w:t>
            </w:r>
          </w:p>
        </w:tc>
      </w:tr>
      <w:tr w:rsidR="007A525A" w:rsidRPr="007A525A" w:rsidTr="007A525A">
        <w:tc>
          <w:tcPr>
            <w:tcW w:w="573" w:type="dxa"/>
            <w:tcBorders>
              <w:top w:val="nil"/>
              <w:bottom w:val="nil"/>
            </w:tcBorders>
            <w:shd w:val="clear" w:color="auto" w:fill="E6E6E6"/>
          </w:tcPr>
          <w:p w:rsidR="007A525A" w:rsidRPr="007A525A" w:rsidRDefault="007A525A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</w:t>
            </w:r>
          </w:p>
        </w:tc>
        <w:tc>
          <w:tcPr>
            <w:tcW w:w="619" w:type="dxa"/>
            <w:tcBorders>
              <w:top w:val="nil"/>
              <w:bottom w:val="nil"/>
            </w:tcBorders>
            <w:shd w:val="clear" w:color="auto" w:fill="E6E6E6"/>
          </w:tcPr>
          <w:p w:rsidR="007A525A" w:rsidRPr="007A525A" w:rsidRDefault="007A525A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</w:t>
            </w:r>
          </w:p>
        </w:tc>
        <w:tc>
          <w:tcPr>
            <w:tcW w:w="3684" w:type="dxa"/>
            <w:tcBorders>
              <w:top w:val="nil"/>
              <w:bottom w:val="nil"/>
            </w:tcBorders>
            <w:shd w:val="clear" w:color="auto" w:fill="E6E6E6"/>
          </w:tcPr>
          <w:p w:rsidR="007A525A" w:rsidRPr="007A525A" w:rsidRDefault="007A525A">
            <w:pPr>
              <w:ind w:firstLine="17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ROŽENKOVÁ Zoe</w:t>
            </w:r>
          </w:p>
        </w:tc>
        <w:tc>
          <w:tcPr>
            <w:tcW w:w="741" w:type="dxa"/>
            <w:tcBorders>
              <w:top w:val="nil"/>
              <w:bottom w:val="nil"/>
            </w:tcBorders>
            <w:shd w:val="clear" w:color="auto" w:fill="E6E6E6"/>
          </w:tcPr>
          <w:p w:rsidR="007A525A" w:rsidRPr="007A525A" w:rsidRDefault="007A525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2009</w:t>
            </w:r>
          </w:p>
        </w:tc>
        <w:tc>
          <w:tcPr>
            <w:tcW w:w="2044" w:type="dxa"/>
            <w:tcBorders>
              <w:top w:val="nil"/>
              <w:bottom w:val="nil"/>
            </w:tcBorders>
            <w:shd w:val="clear" w:color="auto" w:fill="E6E6E6"/>
          </w:tcPr>
          <w:p w:rsidR="007A525A" w:rsidRPr="007A525A" w:rsidRDefault="007A525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TJ Dolní Lomná</w:t>
            </w:r>
          </w:p>
        </w:tc>
        <w:tc>
          <w:tcPr>
            <w:tcW w:w="1353" w:type="dxa"/>
            <w:tcBorders>
              <w:top w:val="nil"/>
              <w:bottom w:val="nil"/>
            </w:tcBorders>
            <w:shd w:val="clear" w:color="auto" w:fill="E6E6E6"/>
          </w:tcPr>
          <w:p w:rsidR="007A525A" w:rsidRPr="007A525A" w:rsidRDefault="007A525A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5:01,3</w:t>
            </w:r>
          </w:p>
        </w:tc>
        <w:tc>
          <w:tcPr>
            <w:tcW w:w="1272" w:type="dxa"/>
            <w:tcBorders>
              <w:top w:val="nil"/>
              <w:bottom w:val="nil"/>
            </w:tcBorders>
            <w:shd w:val="clear" w:color="auto" w:fill="E6E6E6"/>
          </w:tcPr>
          <w:p w:rsidR="007A525A" w:rsidRPr="007A525A" w:rsidRDefault="007A525A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+12,7</w:t>
            </w:r>
          </w:p>
        </w:tc>
      </w:tr>
      <w:tr w:rsidR="007A525A" w:rsidRPr="007A525A" w:rsidTr="007A525A">
        <w:tc>
          <w:tcPr>
            <w:tcW w:w="57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A525A" w:rsidRDefault="007A525A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6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A525A" w:rsidRDefault="007A525A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368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A525A" w:rsidRDefault="007A525A">
            <w:pPr>
              <w:ind w:firstLine="176"/>
              <w:rPr>
                <w:rFonts w:ascii="Arial" w:hAnsi="Arial" w:cs="Arial"/>
                <w:sz w:val="18"/>
              </w:rPr>
            </w:pPr>
          </w:p>
        </w:tc>
        <w:tc>
          <w:tcPr>
            <w:tcW w:w="74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A525A" w:rsidRDefault="007A525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04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A525A" w:rsidRDefault="007A525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35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A525A" w:rsidRDefault="007A525A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A525A" w:rsidRDefault="007A525A">
            <w:pPr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7A525A" w:rsidRPr="007A525A" w:rsidTr="007A525A">
        <w:tc>
          <w:tcPr>
            <w:tcW w:w="573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A525A" w:rsidRPr="007A525A" w:rsidRDefault="007A525A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A525A" w:rsidRPr="007A525A" w:rsidRDefault="007A525A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A525A" w:rsidRPr="007A525A" w:rsidRDefault="007A525A">
            <w:pPr>
              <w:ind w:firstLine="176"/>
              <w:rPr>
                <w:rFonts w:ascii="Arial" w:hAnsi="Arial" w:cs="Arial"/>
                <w:b/>
                <w:sz w:val="18"/>
              </w:rPr>
            </w:pPr>
            <w:r w:rsidRPr="007A525A">
              <w:rPr>
                <w:rFonts w:ascii="Arial" w:hAnsi="Arial" w:cs="Arial"/>
                <w:b/>
                <w:sz w:val="18"/>
              </w:rPr>
              <w:t>PŘEDŽÁCI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A525A" w:rsidRPr="007A525A" w:rsidRDefault="007A525A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A525A" w:rsidRPr="007A525A" w:rsidRDefault="007A525A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A525A" w:rsidRPr="007A525A" w:rsidRDefault="007A525A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A525A" w:rsidRPr="007A525A" w:rsidRDefault="007A525A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</w:tr>
      <w:tr w:rsidR="007A525A" w:rsidRPr="007A525A" w:rsidTr="007A525A">
        <w:tc>
          <w:tcPr>
            <w:tcW w:w="57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7A525A" w:rsidRPr="007A525A" w:rsidRDefault="007A525A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</w:t>
            </w:r>
          </w:p>
        </w:tc>
        <w:tc>
          <w:tcPr>
            <w:tcW w:w="6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7A525A" w:rsidRPr="007A525A" w:rsidRDefault="007A525A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</w:t>
            </w:r>
          </w:p>
        </w:tc>
        <w:tc>
          <w:tcPr>
            <w:tcW w:w="368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7A525A" w:rsidRPr="007A525A" w:rsidRDefault="007A525A">
            <w:pPr>
              <w:ind w:firstLine="17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KULICH Vojtěch</w:t>
            </w:r>
          </w:p>
        </w:tc>
        <w:tc>
          <w:tcPr>
            <w:tcW w:w="74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7A525A" w:rsidRPr="007A525A" w:rsidRDefault="007A525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2008</w:t>
            </w:r>
          </w:p>
        </w:tc>
        <w:tc>
          <w:tcPr>
            <w:tcW w:w="204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7A525A" w:rsidRPr="007A525A" w:rsidRDefault="007A525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Běžecky Jablunkov</w:t>
            </w:r>
          </w:p>
        </w:tc>
        <w:tc>
          <w:tcPr>
            <w:tcW w:w="135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7A525A" w:rsidRPr="007A525A" w:rsidRDefault="007A525A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3:40,7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7A525A" w:rsidRPr="007A525A" w:rsidRDefault="007A525A">
            <w:pPr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7A525A" w:rsidRPr="007A525A" w:rsidTr="007A525A">
        <w:tc>
          <w:tcPr>
            <w:tcW w:w="573" w:type="dxa"/>
            <w:tcBorders>
              <w:top w:val="nil"/>
              <w:bottom w:val="nil"/>
            </w:tcBorders>
            <w:shd w:val="clear" w:color="auto" w:fill="E6E6E6"/>
          </w:tcPr>
          <w:p w:rsidR="007A525A" w:rsidRPr="007A525A" w:rsidRDefault="007A525A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</w:t>
            </w:r>
          </w:p>
        </w:tc>
        <w:tc>
          <w:tcPr>
            <w:tcW w:w="619" w:type="dxa"/>
            <w:tcBorders>
              <w:top w:val="nil"/>
              <w:bottom w:val="nil"/>
            </w:tcBorders>
            <w:shd w:val="clear" w:color="auto" w:fill="E6E6E6"/>
          </w:tcPr>
          <w:p w:rsidR="007A525A" w:rsidRPr="007A525A" w:rsidRDefault="007A525A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</w:t>
            </w:r>
          </w:p>
        </w:tc>
        <w:tc>
          <w:tcPr>
            <w:tcW w:w="3684" w:type="dxa"/>
            <w:tcBorders>
              <w:top w:val="nil"/>
              <w:bottom w:val="nil"/>
            </w:tcBorders>
            <w:shd w:val="clear" w:color="auto" w:fill="E6E6E6"/>
          </w:tcPr>
          <w:p w:rsidR="007A525A" w:rsidRPr="007A525A" w:rsidRDefault="007A525A">
            <w:pPr>
              <w:ind w:firstLine="17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JOPEK Fraciszek</w:t>
            </w:r>
          </w:p>
        </w:tc>
        <w:tc>
          <w:tcPr>
            <w:tcW w:w="741" w:type="dxa"/>
            <w:tcBorders>
              <w:top w:val="nil"/>
              <w:bottom w:val="nil"/>
            </w:tcBorders>
            <w:shd w:val="clear" w:color="auto" w:fill="E6E6E6"/>
          </w:tcPr>
          <w:p w:rsidR="007A525A" w:rsidRPr="007A525A" w:rsidRDefault="007A525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2008</w:t>
            </w:r>
          </w:p>
        </w:tc>
        <w:tc>
          <w:tcPr>
            <w:tcW w:w="2044" w:type="dxa"/>
            <w:tcBorders>
              <w:top w:val="nil"/>
              <w:bottom w:val="nil"/>
            </w:tcBorders>
            <w:shd w:val="clear" w:color="auto" w:fill="E6E6E6"/>
          </w:tcPr>
          <w:p w:rsidR="007A525A" w:rsidRPr="007A525A" w:rsidRDefault="007A525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PSP Dolna Łomna</w:t>
            </w:r>
          </w:p>
        </w:tc>
        <w:tc>
          <w:tcPr>
            <w:tcW w:w="1353" w:type="dxa"/>
            <w:tcBorders>
              <w:top w:val="nil"/>
              <w:bottom w:val="nil"/>
            </w:tcBorders>
            <w:shd w:val="clear" w:color="auto" w:fill="E6E6E6"/>
          </w:tcPr>
          <w:p w:rsidR="007A525A" w:rsidRPr="007A525A" w:rsidRDefault="007A525A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4:20,7</w:t>
            </w:r>
          </w:p>
        </w:tc>
        <w:tc>
          <w:tcPr>
            <w:tcW w:w="1272" w:type="dxa"/>
            <w:tcBorders>
              <w:top w:val="nil"/>
              <w:bottom w:val="nil"/>
            </w:tcBorders>
            <w:shd w:val="clear" w:color="auto" w:fill="E6E6E6"/>
          </w:tcPr>
          <w:p w:rsidR="007A525A" w:rsidRPr="007A525A" w:rsidRDefault="007A525A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+40,0</w:t>
            </w:r>
          </w:p>
        </w:tc>
      </w:tr>
      <w:tr w:rsidR="007A525A" w:rsidRPr="007A525A" w:rsidTr="007A525A">
        <w:tc>
          <w:tcPr>
            <w:tcW w:w="573" w:type="dxa"/>
            <w:tcBorders>
              <w:top w:val="nil"/>
              <w:bottom w:val="nil"/>
            </w:tcBorders>
            <w:shd w:val="clear" w:color="auto" w:fill="auto"/>
          </w:tcPr>
          <w:p w:rsidR="007A525A" w:rsidRPr="007A525A" w:rsidRDefault="007A525A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</w:t>
            </w:r>
          </w:p>
        </w:tc>
        <w:tc>
          <w:tcPr>
            <w:tcW w:w="619" w:type="dxa"/>
            <w:tcBorders>
              <w:top w:val="nil"/>
              <w:bottom w:val="nil"/>
            </w:tcBorders>
            <w:shd w:val="clear" w:color="auto" w:fill="auto"/>
          </w:tcPr>
          <w:p w:rsidR="007A525A" w:rsidRPr="007A525A" w:rsidRDefault="007A525A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</w:t>
            </w:r>
          </w:p>
        </w:tc>
        <w:tc>
          <w:tcPr>
            <w:tcW w:w="3684" w:type="dxa"/>
            <w:tcBorders>
              <w:top w:val="nil"/>
              <w:bottom w:val="nil"/>
            </w:tcBorders>
            <w:shd w:val="clear" w:color="auto" w:fill="auto"/>
          </w:tcPr>
          <w:p w:rsidR="007A525A" w:rsidRPr="007A525A" w:rsidRDefault="00A55555">
            <w:pPr>
              <w:ind w:firstLine="17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Cieslar Szymon</w:t>
            </w:r>
          </w:p>
        </w:tc>
        <w:tc>
          <w:tcPr>
            <w:tcW w:w="741" w:type="dxa"/>
            <w:tcBorders>
              <w:top w:val="nil"/>
              <w:bottom w:val="nil"/>
            </w:tcBorders>
            <w:shd w:val="clear" w:color="auto" w:fill="auto"/>
          </w:tcPr>
          <w:p w:rsidR="007A525A" w:rsidRPr="007A525A" w:rsidRDefault="007A525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2009</w:t>
            </w:r>
          </w:p>
        </w:tc>
        <w:tc>
          <w:tcPr>
            <w:tcW w:w="2044" w:type="dxa"/>
            <w:tcBorders>
              <w:top w:val="nil"/>
              <w:bottom w:val="nil"/>
            </w:tcBorders>
            <w:shd w:val="clear" w:color="auto" w:fill="auto"/>
          </w:tcPr>
          <w:p w:rsidR="007A525A" w:rsidRPr="007A525A" w:rsidRDefault="007A525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PSP Dolna Łomna</w:t>
            </w:r>
          </w:p>
        </w:tc>
        <w:tc>
          <w:tcPr>
            <w:tcW w:w="1353" w:type="dxa"/>
            <w:tcBorders>
              <w:top w:val="nil"/>
              <w:bottom w:val="nil"/>
            </w:tcBorders>
            <w:shd w:val="clear" w:color="auto" w:fill="auto"/>
          </w:tcPr>
          <w:p w:rsidR="007A525A" w:rsidRPr="007A525A" w:rsidRDefault="007A525A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4:25,2</w:t>
            </w:r>
          </w:p>
        </w:tc>
        <w:tc>
          <w:tcPr>
            <w:tcW w:w="1272" w:type="dxa"/>
            <w:tcBorders>
              <w:top w:val="nil"/>
              <w:bottom w:val="nil"/>
            </w:tcBorders>
            <w:shd w:val="clear" w:color="auto" w:fill="auto"/>
          </w:tcPr>
          <w:p w:rsidR="007A525A" w:rsidRPr="007A525A" w:rsidRDefault="007A525A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+44,5</w:t>
            </w:r>
          </w:p>
        </w:tc>
      </w:tr>
      <w:tr w:rsidR="007A525A" w:rsidRPr="007A525A" w:rsidTr="007A525A">
        <w:tc>
          <w:tcPr>
            <w:tcW w:w="57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A525A" w:rsidRDefault="007A525A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6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A525A" w:rsidRDefault="007A525A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368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A525A" w:rsidRDefault="007A525A">
            <w:pPr>
              <w:ind w:firstLine="176"/>
              <w:rPr>
                <w:rFonts w:ascii="Arial" w:hAnsi="Arial" w:cs="Arial"/>
                <w:sz w:val="18"/>
              </w:rPr>
            </w:pPr>
          </w:p>
        </w:tc>
        <w:tc>
          <w:tcPr>
            <w:tcW w:w="74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A525A" w:rsidRDefault="007A525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04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A525A" w:rsidRDefault="007A525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35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A525A" w:rsidRDefault="007A525A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A525A" w:rsidRDefault="007A525A">
            <w:pPr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7A525A" w:rsidRPr="007A525A" w:rsidTr="007A525A">
        <w:tc>
          <w:tcPr>
            <w:tcW w:w="573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A525A" w:rsidRPr="007A525A" w:rsidRDefault="007A525A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A525A" w:rsidRPr="007A525A" w:rsidRDefault="007A525A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A525A" w:rsidRPr="007A525A" w:rsidRDefault="007A525A">
            <w:pPr>
              <w:ind w:firstLine="176"/>
              <w:rPr>
                <w:rFonts w:ascii="Arial" w:hAnsi="Arial" w:cs="Arial"/>
                <w:b/>
                <w:sz w:val="18"/>
              </w:rPr>
            </w:pPr>
            <w:r w:rsidRPr="007A525A">
              <w:rPr>
                <w:rFonts w:ascii="Arial" w:hAnsi="Arial" w:cs="Arial"/>
                <w:b/>
                <w:sz w:val="18"/>
              </w:rPr>
              <w:t>MLADŠÍ ŽAČKY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A525A" w:rsidRPr="007A525A" w:rsidRDefault="007A525A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A525A" w:rsidRPr="007A525A" w:rsidRDefault="007A525A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A525A" w:rsidRPr="007A525A" w:rsidRDefault="007A525A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A525A" w:rsidRPr="007A525A" w:rsidRDefault="007A525A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</w:tr>
      <w:tr w:rsidR="007A525A" w:rsidRPr="007A525A" w:rsidTr="007A525A">
        <w:tc>
          <w:tcPr>
            <w:tcW w:w="573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:rsidR="007A525A" w:rsidRPr="007A525A" w:rsidRDefault="007A525A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</w:t>
            </w:r>
          </w:p>
        </w:tc>
        <w:tc>
          <w:tcPr>
            <w:tcW w:w="619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:rsidR="007A525A" w:rsidRPr="007A525A" w:rsidRDefault="007A525A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23</w:t>
            </w:r>
          </w:p>
        </w:tc>
        <w:tc>
          <w:tcPr>
            <w:tcW w:w="3684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:rsidR="007A525A" w:rsidRPr="007A525A" w:rsidRDefault="007A525A">
            <w:pPr>
              <w:ind w:firstLine="17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KANTOROVÁ Justyna</w:t>
            </w:r>
          </w:p>
        </w:tc>
        <w:tc>
          <w:tcPr>
            <w:tcW w:w="741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:rsidR="007A525A" w:rsidRPr="007A525A" w:rsidRDefault="007A525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2007</w:t>
            </w:r>
          </w:p>
        </w:tc>
        <w:tc>
          <w:tcPr>
            <w:tcW w:w="2044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:rsidR="007A525A" w:rsidRPr="007A525A" w:rsidRDefault="007A525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TJ Dolní Lomná</w:t>
            </w:r>
          </w:p>
        </w:tc>
        <w:tc>
          <w:tcPr>
            <w:tcW w:w="1353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:rsidR="007A525A" w:rsidRPr="007A525A" w:rsidRDefault="007A525A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6:54,8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:rsidR="007A525A" w:rsidRPr="007A525A" w:rsidRDefault="007A525A">
            <w:pPr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7A525A" w:rsidRPr="007A525A" w:rsidTr="007A525A">
        <w:tc>
          <w:tcPr>
            <w:tcW w:w="573" w:type="dxa"/>
            <w:tcBorders>
              <w:top w:val="nil"/>
              <w:bottom w:val="nil"/>
            </w:tcBorders>
            <w:shd w:val="clear" w:color="auto" w:fill="auto"/>
          </w:tcPr>
          <w:p w:rsidR="007A525A" w:rsidRPr="007A525A" w:rsidRDefault="007A525A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</w:t>
            </w:r>
          </w:p>
        </w:tc>
        <w:tc>
          <w:tcPr>
            <w:tcW w:w="619" w:type="dxa"/>
            <w:tcBorders>
              <w:top w:val="nil"/>
              <w:bottom w:val="nil"/>
            </w:tcBorders>
            <w:shd w:val="clear" w:color="auto" w:fill="auto"/>
          </w:tcPr>
          <w:p w:rsidR="007A525A" w:rsidRPr="007A525A" w:rsidRDefault="007A525A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</w:t>
            </w:r>
          </w:p>
        </w:tc>
        <w:tc>
          <w:tcPr>
            <w:tcW w:w="3684" w:type="dxa"/>
            <w:tcBorders>
              <w:top w:val="nil"/>
              <w:bottom w:val="nil"/>
            </w:tcBorders>
            <w:shd w:val="clear" w:color="auto" w:fill="auto"/>
          </w:tcPr>
          <w:p w:rsidR="007A525A" w:rsidRPr="007A525A" w:rsidRDefault="007A525A">
            <w:pPr>
              <w:ind w:firstLine="17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PYSZKO Ester</w:t>
            </w:r>
          </w:p>
        </w:tc>
        <w:tc>
          <w:tcPr>
            <w:tcW w:w="741" w:type="dxa"/>
            <w:tcBorders>
              <w:top w:val="nil"/>
              <w:bottom w:val="nil"/>
            </w:tcBorders>
            <w:shd w:val="clear" w:color="auto" w:fill="auto"/>
          </w:tcPr>
          <w:p w:rsidR="007A525A" w:rsidRPr="007A525A" w:rsidRDefault="007A525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2007</w:t>
            </w:r>
          </w:p>
        </w:tc>
        <w:tc>
          <w:tcPr>
            <w:tcW w:w="2044" w:type="dxa"/>
            <w:tcBorders>
              <w:top w:val="nil"/>
              <w:bottom w:val="nil"/>
            </w:tcBorders>
            <w:shd w:val="clear" w:color="auto" w:fill="auto"/>
          </w:tcPr>
          <w:p w:rsidR="007A525A" w:rsidRPr="007A525A" w:rsidRDefault="007A525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TJ Dolní Lomná</w:t>
            </w:r>
          </w:p>
        </w:tc>
        <w:tc>
          <w:tcPr>
            <w:tcW w:w="1353" w:type="dxa"/>
            <w:tcBorders>
              <w:top w:val="nil"/>
              <w:bottom w:val="nil"/>
            </w:tcBorders>
            <w:shd w:val="clear" w:color="auto" w:fill="auto"/>
          </w:tcPr>
          <w:p w:rsidR="007A525A" w:rsidRPr="007A525A" w:rsidRDefault="007A525A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7:12,7</w:t>
            </w:r>
          </w:p>
        </w:tc>
        <w:tc>
          <w:tcPr>
            <w:tcW w:w="1272" w:type="dxa"/>
            <w:tcBorders>
              <w:top w:val="nil"/>
              <w:bottom w:val="nil"/>
            </w:tcBorders>
            <w:shd w:val="clear" w:color="auto" w:fill="auto"/>
          </w:tcPr>
          <w:p w:rsidR="007A525A" w:rsidRPr="007A525A" w:rsidRDefault="007A525A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+17,9</w:t>
            </w:r>
          </w:p>
        </w:tc>
      </w:tr>
      <w:tr w:rsidR="007A525A" w:rsidRPr="007A525A" w:rsidTr="007A525A">
        <w:tc>
          <w:tcPr>
            <w:tcW w:w="573" w:type="dxa"/>
            <w:tcBorders>
              <w:top w:val="nil"/>
              <w:bottom w:val="nil"/>
            </w:tcBorders>
            <w:shd w:val="clear" w:color="auto" w:fill="E6E6E6"/>
          </w:tcPr>
          <w:p w:rsidR="007A525A" w:rsidRPr="007A525A" w:rsidRDefault="007A525A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</w:t>
            </w:r>
          </w:p>
        </w:tc>
        <w:tc>
          <w:tcPr>
            <w:tcW w:w="619" w:type="dxa"/>
            <w:tcBorders>
              <w:top w:val="nil"/>
              <w:bottom w:val="nil"/>
            </w:tcBorders>
            <w:shd w:val="clear" w:color="auto" w:fill="E6E6E6"/>
          </w:tcPr>
          <w:p w:rsidR="007A525A" w:rsidRPr="007A525A" w:rsidRDefault="007A525A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22</w:t>
            </w:r>
          </w:p>
        </w:tc>
        <w:tc>
          <w:tcPr>
            <w:tcW w:w="3684" w:type="dxa"/>
            <w:tcBorders>
              <w:top w:val="nil"/>
              <w:bottom w:val="nil"/>
            </w:tcBorders>
            <w:shd w:val="clear" w:color="auto" w:fill="E6E6E6"/>
          </w:tcPr>
          <w:p w:rsidR="007A525A" w:rsidRPr="007A525A" w:rsidRDefault="007A525A">
            <w:pPr>
              <w:ind w:firstLine="17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WACLAWKOVÁ Valentyna</w:t>
            </w:r>
          </w:p>
        </w:tc>
        <w:tc>
          <w:tcPr>
            <w:tcW w:w="741" w:type="dxa"/>
            <w:tcBorders>
              <w:top w:val="nil"/>
              <w:bottom w:val="nil"/>
            </w:tcBorders>
            <w:shd w:val="clear" w:color="auto" w:fill="E6E6E6"/>
          </w:tcPr>
          <w:p w:rsidR="007A525A" w:rsidRPr="007A525A" w:rsidRDefault="007A525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2006</w:t>
            </w:r>
          </w:p>
        </w:tc>
        <w:tc>
          <w:tcPr>
            <w:tcW w:w="2044" w:type="dxa"/>
            <w:tcBorders>
              <w:top w:val="nil"/>
              <w:bottom w:val="nil"/>
            </w:tcBorders>
            <w:shd w:val="clear" w:color="auto" w:fill="E6E6E6"/>
          </w:tcPr>
          <w:p w:rsidR="007A525A" w:rsidRPr="007A525A" w:rsidRDefault="007A525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TJ Dolní Lomná</w:t>
            </w:r>
          </w:p>
        </w:tc>
        <w:tc>
          <w:tcPr>
            <w:tcW w:w="1353" w:type="dxa"/>
            <w:tcBorders>
              <w:top w:val="nil"/>
              <w:bottom w:val="nil"/>
            </w:tcBorders>
            <w:shd w:val="clear" w:color="auto" w:fill="E6E6E6"/>
          </w:tcPr>
          <w:p w:rsidR="007A525A" w:rsidRPr="007A525A" w:rsidRDefault="007A525A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8:12,2</w:t>
            </w:r>
          </w:p>
        </w:tc>
        <w:tc>
          <w:tcPr>
            <w:tcW w:w="1272" w:type="dxa"/>
            <w:tcBorders>
              <w:top w:val="nil"/>
              <w:bottom w:val="nil"/>
            </w:tcBorders>
            <w:shd w:val="clear" w:color="auto" w:fill="E6E6E6"/>
          </w:tcPr>
          <w:p w:rsidR="007A525A" w:rsidRPr="007A525A" w:rsidRDefault="007A525A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+1:17,4</w:t>
            </w:r>
          </w:p>
        </w:tc>
      </w:tr>
      <w:tr w:rsidR="007A525A" w:rsidRPr="007A525A" w:rsidTr="007A525A">
        <w:tc>
          <w:tcPr>
            <w:tcW w:w="573" w:type="dxa"/>
            <w:tcBorders>
              <w:top w:val="nil"/>
              <w:bottom w:val="nil"/>
            </w:tcBorders>
            <w:shd w:val="clear" w:color="auto" w:fill="auto"/>
          </w:tcPr>
          <w:p w:rsidR="007A525A" w:rsidRPr="007A525A" w:rsidRDefault="007A525A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</w:t>
            </w:r>
          </w:p>
        </w:tc>
        <w:tc>
          <w:tcPr>
            <w:tcW w:w="619" w:type="dxa"/>
            <w:tcBorders>
              <w:top w:val="nil"/>
              <w:bottom w:val="nil"/>
            </w:tcBorders>
            <w:shd w:val="clear" w:color="auto" w:fill="auto"/>
          </w:tcPr>
          <w:p w:rsidR="007A525A" w:rsidRPr="007A525A" w:rsidRDefault="007A525A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21</w:t>
            </w:r>
          </w:p>
        </w:tc>
        <w:tc>
          <w:tcPr>
            <w:tcW w:w="3684" w:type="dxa"/>
            <w:tcBorders>
              <w:top w:val="nil"/>
              <w:bottom w:val="nil"/>
            </w:tcBorders>
            <w:shd w:val="clear" w:color="auto" w:fill="auto"/>
          </w:tcPr>
          <w:p w:rsidR="007A525A" w:rsidRPr="007A525A" w:rsidRDefault="007A525A">
            <w:pPr>
              <w:ind w:firstLine="17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TÝLOVÁ Agata</w:t>
            </w:r>
          </w:p>
        </w:tc>
        <w:tc>
          <w:tcPr>
            <w:tcW w:w="741" w:type="dxa"/>
            <w:tcBorders>
              <w:top w:val="nil"/>
              <w:bottom w:val="nil"/>
            </w:tcBorders>
            <w:shd w:val="clear" w:color="auto" w:fill="auto"/>
          </w:tcPr>
          <w:p w:rsidR="007A525A" w:rsidRPr="007A525A" w:rsidRDefault="007A525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2006</w:t>
            </w:r>
          </w:p>
        </w:tc>
        <w:tc>
          <w:tcPr>
            <w:tcW w:w="2044" w:type="dxa"/>
            <w:tcBorders>
              <w:top w:val="nil"/>
              <w:bottom w:val="nil"/>
            </w:tcBorders>
            <w:shd w:val="clear" w:color="auto" w:fill="auto"/>
          </w:tcPr>
          <w:p w:rsidR="007A525A" w:rsidRPr="007A525A" w:rsidRDefault="007A525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 Universe</w:t>
            </w:r>
          </w:p>
        </w:tc>
        <w:tc>
          <w:tcPr>
            <w:tcW w:w="1353" w:type="dxa"/>
            <w:tcBorders>
              <w:top w:val="nil"/>
              <w:bottom w:val="nil"/>
            </w:tcBorders>
            <w:shd w:val="clear" w:color="auto" w:fill="auto"/>
          </w:tcPr>
          <w:p w:rsidR="007A525A" w:rsidRPr="007A525A" w:rsidRDefault="007A525A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8:28,1</w:t>
            </w:r>
          </w:p>
        </w:tc>
        <w:tc>
          <w:tcPr>
            <w:tcW w:w="1272" w:type="dxa"/>
            <w:tcBorders>
              <w:top w:val="nil"/>
              <w:bottom w:val="nil"/>
            </w:tcBorders>
            <w:shd w:val="clear" w:color="auto" w:fill="auto"/>
          </w:tcPr>
          <w:p w:rsidR="007A525A" w:rsidRPr="007A525A" w:rsidRDefault="007A525A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+1:33,3</w:t>
            </w:r>
          </w:p>
        </w:tc>
      </w:tr>
      <w:tr w:rsidR="007A525A" w:rsidRPr="007A525A" w:rsidTr="007A525A">
        <w:tc>
          <w:tcPr>
            <w:tcW w:w="57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A525A" w:rsidRDefault="007A525A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6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A525A" w:rsidRDefault="007A525A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368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A525A" w:rsidRDefault="007A525A">
            <w:pPr>
              <w:ind w:firstLine="176"/>
              <w:rPr>
                <w:rFonts w:ascii="Arial" w:hAnsi="Arial" w:cs="Arial"/>
                <w:sz w:val="18"/>
              </w:rPr>
            </w:pPr>
          </w:p>
        </w:tc>
        <w:tc>
          <w:tcPr>
            <w:tcW w:w="74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A525A" w:rsidRDefault="007A525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04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A525A" w:rsidRDefault="007A525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35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A525A" w:rsidRDefault="007A525A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A525A" w:rsidRDefault="007A525A">
            <w:pPr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7A525A" w:rsidRPr="007A525A" w:rsidTr="007A525A">
        <w:tc>
          <w:tcPr>
            <w:tcW w:w="573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A525A" w:rsidRPr="007A525A" w:rsidRDefault="007A525A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A525A" w:rsidRPr="007A525A" w:rsidRDefault="007A525A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A525A" w:rsidRPr="007A525A" w:rsidRDefault="007A525A">
            <w:pPr>
              <w:ind w:firstLine="176"/>
              <w:rPr>
                <w:rFonts w:ascii="Arial" w:hAnsi="Arial" w:cs="Arial"/>
                <w:b/>
                <w:sz w:val="18"/>
              </w:rPr>
            </w:pPr>
            <w:r w:rsidRPr="007A525A">
              <w:rPr>
                <w:rFonts w:ascii="Arial" w:hAnsi="Arial" w:cs="Arial"/>
                <w:b/>
                <w:sz w:val="18"/>
              </w:rPr>
              <w:t>MLADŠÍ ŽÁCI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A525A" w:rsidRPr="007A525A" w:rsidRDefault="007A525A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A525A" w:rsidRPr="007A525A" w:rsidRDefault="007A525A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A525A" w:rsidRPr="007A525A" w:rsidRDefault="007A525A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A525A" w:rsidRPr="007A525A" w:rsidRDefault="007A525A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</w:tr>
      <w:tr w:rsidR="007A525A" w:rsidRPr="007A525A" w:rsidTr="007A525A">
        <w:tc>
          <w:tcPr>
            <w:tcW w:w="573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:rsidR="007A525A" w:rsidRPr="007A525A" w:rsidRDefault="007A525A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</w:t>
            </w:r>
          </w:p>
        </w:tc>
        <w:tc>
          <w:tcPr>
            <w:tcW w:w="619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:rsidR="007A525A" w:rsidRPr="007A525A" w:rsidRDefault="007A525A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29</w:t>
            </w:r>
          </w:p>
        </w:tc>
        <w:tc>
          <w:tcPr>
            <w:tcW w:w="3684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:rsidR="007A525A" w:rsidRPr="007A525A" w:rsidRDefault="007A525A">
            <w:pPr>
              <w:ind w:firstLine="17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FOLWARCZNY Dawid</w:t>
            </w:r>
          </w:p>
        </w:tc>
        <w:tc>
          <w:tcPr>
            <w:tcW w:w="741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:rsidR="007A525A" w:rsidRPr="007A525A" w:rsidRDefault="007A525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2006</w:t>
            </w:r>
          </w:p>
        </w:tc>
        <w:tc>
          <w:tcPr>
            <w:tcW w:w="2044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:rsidR="007A525A" w:rsidRPr="007A525A" w:rsidRDefault="007A525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Běžecky Jablunkov</w:t>
            </w:r>
          </w:p>
        </w:tc>
        <w:tc>
          <w:tcPr>
            <w:tcW w:w="1353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:rsidR="007A525A" w:rsidRPr="007A525A" w:rsidRDefault="007A525A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6:10,1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:rsidR="007A525A" w:rsidRPr="007A525A" w:rsidRDefault="007A525A">
            <w:pPr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7A525A" w:rsidRPr="007A525A" w:rsidTr="007A525A">
        <w:tc>
          <w:tcPr>
            <w:tcW w:w="573" w:type="dxa"/>
            <w:tcBorders>
              <w:top w:val="nil"/>
              <w:bottom w:val="nil"/>
            </w:tcBorders>
            <w:shd w:val="clear" w:color="auto" w:fill="auto"/>
          </w:tcPr>
          <w:p w:rsidR="007A525A" w:rsidRPr="007A525A" w:rsidRDefault="007A525A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</w:t>
            </w:r>
          </w:p>
        </w:tc>
        <w:tc>
          <w:tcPr>
            <w:tcW w:w="619" w:type="dxa"/>
            <w:tcBorders>
              <w:top w:val="nil"/>
              <w:bottom w:val="nil"/>
            </w:tcBorders>
            <w:shd w:val="clear" w:color="auto" w:fill="auto"/>
          </w:tcPr>
          <w:p w:rsidR="007A525A" w:rsidRPr="007A525A" w:rsidRDefault="007A525A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28</w:t>
            </w:r>
          </w:p>
        </w:tc>
        <w:tc>
          <w:tcPr>
            <w:tcW w:w="3684" w:type="dxa"/>
            <w:tcBorders>
              <w:top w:val="nil"/>
              <w:bottom w:val="nil"/>
            </w:tcBorders>
            <w:shd w:val="clear" w:color="auto" w:fill="auto"/>
          </w:tcPr>
          <w:p w:rsidR="007A525A" w:rsidRPr="007A525A" w:rsidRDefault="007A525A">
            <w:pPr>
              <w:ind w:firstLine="17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KANTOR Damian</w:t>
            </w:r>
          </w:p>
        </w:tc>
        <w:tc>
          <w:tcPr>
            <w:tcW w:w="741" w:type="dxa"/>
            <w:tcBorders>
              <w:top w:val="nil"/>
              <w:bottom w:val="nil"/>
            </w:tcBorders>
            <w:shd w:val="clear" w:color="auto" w:fill="auto"/>
          </w:tcPr>
          <w:p w:rsidR="007A525A" w:rsidRPr="007A525A" w:rsidRDefault="007A525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2006</w:t>
            </w:r>
          </w:p>
        </w:tc>
        <w:tc>
          <w:tcPr>
            <w:tcW w:w="2044" w:type="dxa"/>
            <w:tcBorders>
              <w:top w:val="nil"/>
              <w:bottom w:val="nil"/>
            </w:tcBorders>
            <w:shd w:val="clear" w:color="auto" w:fill="auto"/>
          </w:tcPr>
          <w:p w:rsidR="007A525A" w:rsidRPr="007A525A" w:rsidRDefault="007A525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TJ Dolní Lomná</w:t>
            </w:r>
          </w:p>
        </w:tc>
        <w:tc>
          <w:tcPr>
            <w:tcW w:w="1353" w:type="dxa"/>
            <w:tcBorders>
              <w:top w:val="nil"/>
              <w:bottom w:val="nil"/>
            </w:tcBorders>
            <w:shd w:val="clear" w:color="auto" w:fill="auto"/>
          </w:tcPr>
          <w:p w:rsidR="007A525A" w:rsidRPr="007A525A" w:rsidRDefault="007A525A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6:33,5</w:t>
            </w:r>
          </w:p>
        </w:tc>
        <w:tc>
          <w:tcPr>
            <w:tcW w:w="1272" w:type="dxa"/>
            <w:tcBorders>
              <w:top w:val="nil"/>
              <w:bottom w:val="nil"/>
            </w:tcBorders>
            <w:shd w:val="clear" w:color="auto" w:fill="auto"/>
          </w:tcPr>
          <w:p w:rsidR="007A525A" w:rsidRPr="007A525A" w:rsidRDefault="007A525A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+23,4</w:t>
            </w:r>
          </w:p>
        </w:tc>
      </w:tr>
      <w:tr w:rsidR="007A525A" w:rsidRPr="007A525A" w:rsidTr="007A525A">
        <w:tc>
          <w:tcPr>
            <w:tcW w:w="573" w:type="dxa"/>
            <w:tcBorders>
              <w:top w:val="nil"/>
              <w:bottom w:val="nil"/>
            </w:tcBorders>
            <w:shd w:val="clear" w:color="auto" w:fill="E6E6E6"/>
          </w:tcPr>
          <w:p w:rsidR="007A525A" w:rsidRPr="007A525A" w:rsidRDefault="007A525A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</w:t>
            </w:r>
          </w:p>
        </w:tc>
        <w:tc>
          <w:tcPr>
            <w:tcW w:w="619" w:type="dxa"/>
            <w:tcBorders>
              <w:top w:val="nil"/>
              <w:bottom w:val="nil"/>
            </w:tcBorders>
            <w:shd w:val="clear" w:color="auto" w:fill="E6E6E6"/>
          </w:tcPr>
          <w:p w:rsidR="007A525A" w:rsidRPr="007A525A" w:rsidRDefault="007A525A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30</w:t>
            </w:r>
          </w:p>
        </w:tc>
        <w:tc>
          <w:tcPr>
            <w:tcW w:w="3684" w:type="dxa"/>
            <w:tcBorders>
              <w:top w:val="nil"/>
              <w:bottom w:val="nil"/>
            </w:tcBorders>
            <w:shd w:val="clear" w:color="auto" w:fill="E6E6E6"/>
          </w:tcPr>
          <w:p w:rsidR="007A525A" w:rsidRPr="007A525A" w:rsidRDefault="007A525A">
            <w:pPr>
              <w:ind w:firstLine="17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SIKORA Daniel</w:t>
            </w:r>
          </w:p>
        </w:tc>
        <w:tc>
          <w:tcPr>
            <w:tcW w:w="741" w:type="dxa"/>
            <w:tcBorders>
              <w:top w:val="nil"/>
              <w:bottom w:val="nil"/>
            </w:tcBorders>
            <w:shd w:val="clear" w:color="auto" w:fill="E6E6E6"/>
          </w:tcPr>
          <w:p w:rsidR="007A525A" w:rsidRPr="007A525A" w:rsidRDefault="007A525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2007</w:t>
            </w:r>
          </w:p>
        </w:tc>
        <w:tc>
          <w:tcPr>
            <w:tcW w:w="2044" w:type="dxa"/>
            <w:tcBorders>
              <w:top w:val="nil"/>
              <w:bottom w:val="nil"/>
            </w:tcBorders>
            <w:shd w:val="clear" w:color="auto" w:fill="E6E6E6"/>
          </w:tcPr>
          <w:p w:rsidR="007A525A" w:rsidRPr="007A525A" w:rsidRDefault="007A525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TJ Dolní Lomná</w:t>
            </w:r>
          </w:p>
        </w:tc>
        <w:tc>
          <w:tcPr>
            <w:tcW w:w="1353" w:type="dxa"/>
            <w:tcBorders>
              <w:top w:val="nil"/>
              <w:bottom w:val="nil"/>
            </w:tcBorders>
            <w:shd w:val="clear" w:color="auto" w:fill="E6E6E6"/>
          </w:tcPr>
          <w:p w:rsidR="007A525A" w:rsidRPr="007A525A" w:rsidRDefault="007A525A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7:16,5</w:t>
            </w:r>
          </w:p>
        </w:tc>
        <w:tc>
          <w:tcPr>
            <w:tcW w:w="1272" w:type="dxa"/>
            <w:tcBorders>
              <w:top w:val="nil"/>
              <w:bottom w:val="nil"/>
            </w:tcBorders>
            <w:shd w:val="clear" w:color="auto" w:fill="E6E6E6"/>
          </w:tcPr>
          <w:p w:rsidR="007A525A" w:rsidRPr="007A525A" w:rsidRDefault="007A525A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+1:06,4</w:t>
            </w:r>
          </w:p>
        </w:tc>
      </w:tr>
      <w:tr w:rsidR="007A525A" w:rsidRPr="007A525A" w:rsidTr="007A525A">
        <w:tc>
          <w:tcPr>
            <w:tcW w:w="573" w:type="dxa"/>
            <w:tcBorders>
              <w:top w:val="nil"/>
              <w:bottom w:val="nil"/>
            </w:tcBorders>
            <w:shd w:val="clear" w:color="auto" w:fill="auto"/>
          </w:tcPr>
          <w:p w:rsidR="007A525A" w:rsidRPr="007A525A" w:rsidRDefault="007A525A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</w:t>
            </w:r>
          </w:p>
        </w:tc>
        <w:tc>
          <w:tcPr>
            <w:tcW w:w="619" w:type="dxa"/>
            <w:tcBorders>
              <w:top w:val="nil"/>
              <w:bottom w:val="nil"/>
            </w:tcBorders>
            <w:shd w:val="clear" w:color="auto" w:fill="auto"/>
          </w:tcPr>
          <w:p w:rsidR="007A525A" w:rsidRPr="007A525A" w:rsidRDefault="007A525A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27</w:t>
            </w:r>
          </w:p>
        </w:tc>
        <w:tc>
          <w:tcPr>
            <w:tcW w:w="3684" w:type="dxa"/>
            <w:tcBorders>
              <w:top w:val="nil"/>
              <w:bottom w:val="nil"/>
            </w:tcBorders>
            <w:shd w:val="clear" w:color="auto" w:fill="auto"/>
          </w:tcPr>
          <w:p w:rsidR="007A525A" w:rsidRPr="007A525A" w:rsidRDefault="007A525A">
            <w:pPr>
              <w:ind w:firstLine="17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JOCHYMEK Lukáš</w:t>
            </w:r>
          </w:p>
        </w:tc>
        <w:tc>
          <w:tcPr>
            <w:tcW w:w="741" w:type="dxa"/>
            <w:tcBorders>
              <w:top w:val="nil"/>
              <w:bottom w:val="nil"/>
            </w:tcBorders>
            <w:shd w:val="clear" w:color="auto" w:fill="auto"/>
          </w:tcPr>
          <w:p w:rsidR="007A525A" w:rsidRPr="007A525A" w:rsidRDefault="007A525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2007</w:t>
            </w:r>
          </w:p>
        </w:tc>
        <w:tc>
          <w:tcPr>
            <w:tcW w:w="2044" w:type="dxa"/>
            <w:tcBorders>
              <w:top w:val="nil"/>
              <w:bottom w:val="nil"/>
            </w:tcBorders>
            <w:shd w:val="clear" w:color="auto" w:fill="auto"/>
          </w:tcPr>
          <w:p w:rsidR="007A525A" w:rsidRPr="007A525A" w:rsidRDefault="007A525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TJ Dolní Lomná</w:t>
            </w:r>
          </w:p>
        </w:tc>
        <w:tc>
          <w:tcPr>
            <w:tcW w:w="1353" w:type="dxa"/>
            <w:tcBorders>
              <w:top w:val="nil"/>
              <w:bottom w:val="nil"/>
            </w:tcBorders>
            <w:shd w:val="clear" w:color="auto" w:fill="auto"/>
          </w:tcPr>
          <w:p w:rsidR="007A525A" w:rsidRPr="007A525A" w:rsidRDefault="007A525A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7:54,1</w:t>
            </w:r>
          </w:p>
        </w:tc>
        <w:tc>
          <w:tcPr>
            <w:tcW w:w="1272" w:type="dxa"/>
            <w:tcBorders>
              <w:top w:val="nil"/>
              <w:bottom w:val="nil"/>
            </w:tcBorders>
            <w:shd w:val="clear" w:color="auto" w:fill="auto"/>
          </w:tcPr>
          <w:p w:rsidR="007A525A" w:rsidRPr="007A525A" w:rsidRDefault="007A525A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+1:44,0</w:t>
            </w:r>
          </w:p>
        </w:tc>
      </w:tr>
      <w:tr w:rsidR="007A525A" w:rsidRPr="007A525A" w:rsidTr="007A525A">
        <w:tc>
          <w:tcPr>
            <w:tcW w:w="573" w:type="dxa"/>
            <w:tcBorders>
              <w:top w:val="nil"/>
              <w:bottom w:val="nil"/>
            </w:tcBorders>
            <w:shd w:val="clear" w:color="auto" w:fill="E6E6E6"/>
          </w:tcPr>
          <w:p w:rsidR="007A525A" w:rsidRPr="007A525A" w:rsidRDefault="007A525A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619" w:type="dxa"/>
            <w:tcBorders>
              <w:top w:val="nil"/>
              <w:bottom w:val="nil"/>
            </w:tcBorders>
            <w:shd w:val="clear" w:color="auto" w:fill="E6E6E6"/>
          </w:tcPr>
          <w:p w:rsidR="007A525A" w:rsidRPr="007A525A" w:rsidRDefault="007A525A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26</w:t>
            </w:r>
          </w:p>
        </w:tc>
        <w:tc>
          <w:tcPr>
            <w:tcW w:w="3684" w:type="dxa"/>
            <w:tcBorders>
              <w:top w:val="nil"/>
              <w:bottom w:val="nil"/>
            </w:tcBorders>
            <w:shd w:val="clear" w:color="auto" w:fill="E6E6E6"/>
          </w:tcPr>
          <w:p w:rsidR="007A525A" w:rsidRPr="007A525A" w:rsidRDefault="007A525A">
            <w:pPr>
              <w:ind w:firstLine="17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TOMANEK Max</w:t>
            </w:r>
          </w:p>
        </w:tc>
        <w:tc>
          <w:tcPr>
            <w:tcW w:w="741" w:type="dxa"/>
            <w:tcBorders>
              <w:top w:val="nil"/>
              <w:bottom w:val="nil"/>
            </w:tcBorders>
            <w:shd w:val="clear" w:color="auto" w:fill="E6E6E6"/>
          </w:tcPr>
          <w:p w:rsidR="007A525A" w:rsidRPr="007A525A" w:rsidRDefault="007A525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2007</w:t>
            </w:r>
          </w:p>
        </w:tc>
        <w:tc>
          <w:tcPr>
            <w:tcW w:w="2044" w:type="dxa"/>
            <w:tcBorders>
              <w:top w:val="nil"/>
              <w:bottom w:val="nil"/>
            </w:tcBorders>
            <w:shd w:val="clear" w:color="auto" w:fill="E6E6E6"/>
          </w:tcPr>
          <w:p w:rsidR="007A525A" w:rsidRPr="007A525A" w:rsidRDefault="007A525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TJ Dolní Lomná</w:t>
            </w:r>
          </w:p>
        </w:tc>
        <w:tc>
          <w:tcPr>
            <w:tcW w:w="1353" w:type="dxa"/>
            <w:tcBorders>
              <w:top w:val="nil"/>
              <w:bottom w:val="nil"/>
            </w:tcBorders>
            <w:shd w:val="clear" w:color="auto" w:fill="E6E6E6"/>
          </w:tcPr>
          <w:p w:rsidR="007A525A" w:rsidRPr="007A525A" w:rsidRDefault="007A525A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Nestart.</w:t>
            </w:r>
          </w:p>
        </w:tc>
        <w:tc>
          <w:tcPr>
            <w:tcW w:w="1272" w:type="dxa"/>
            <w:tcBorders>
              <w:top w:val="nil"/>
              <w:bottom w:val="nil"/>
            </w:tcBorders>
            <w:shd w:val="clear" w:color="auto" w:fill="E6E6E6"/>
          </w:tcPr>
          <w:p w:rsidR="007A525A" w:rsidRPr="007A525A" w:rsidRDefault="007A525A">
            <w:pPr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7A525A" w:rsidRPr="007A525A" w:rsidTr="007A525A">
        <w:tc>
          <w:tcPr>
            <w:tcW w:w="57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A525A" w:rsidRPr="007A525A" w:rsidRDefault="007A525A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6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A525A" w:rsidRDefault="007A525A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368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A525A" w:rsidRDefault="007A525A">
            <w:pPr>
              <w:ind w:firstLine="176"/>
              <w:rPr>
                <w:rFonts w:ascii="Arial" w:hAnsi="Arial" w:cs="Arial"/>
                <w:sz w:val="18"/>
              </w:rPr>
            </w:pPr>
          </w:p>
        </w:tc>
        <w:tc>
          <w:tcPr>
            <w:tcW w:w="74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A525A" w:rsidRDefault="007A525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04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A525A" w:rsidRDefault="007A525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35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A525A" w:rsidRDefault="007A525A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A525A" w:rsidRPr="007A525A" w:rsidRDefault="007A525A">
            <w:pPr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7A525A" w:rsidRPr="007A525A" w:rsidTr="007A525A">
        <w:tc>
          <w:tcPr>
            <w:tcW w:w="573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A525A" w:rsidRPr="007A525A" w:rsidRDefault="007A525A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A525A" w:rsidRPr="007A525A" w:rsidRDefault="007A525A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A525A" w:rsidRPr="007A525A" w:rsidRDefault="007A525A">
            <w:pPr>
              <w:ind w:firstLine="176"/>
              <w:rPr>
                <w:rFonts w:ascii="Arial" w:hAnsi="Arial" w:cs="Arial"/>
                <w:b/>
                <w:sz w:val="18"/>
              </w:rPr>
            </w:pPr>
            <w:r w:rsidRPr="007A525A">
              <w:rPr>
                <w:rFonts w:ascii="Arial" w:hAnsi="Arial" w:cs="Arial"/>
                <w:b/>
                <w:sz w:val="18"/>
              </w:rPr>
              <w:t>STARŠÍ ŽAČKY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A525A" w:rsidRPr="007A525A" w:rsidRDefault="007A525A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A525A" w:rsidRPr="007A525A" w:rsidRDefault="007A525A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A525A" w:rsidRPr="007A525A" w:rsidRDefault="007A525A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A525A" w:rsidRPr="007A525A" w:rsidRDefault="007A525A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</w:tr>
      <w:tr w:rsidR="007A525A" w:rsidRPr="007A525A" w:rsidTr="007A525A">
        <w:tc>
          <w:tcPr>
            <w:tcW w:w="57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7A525A" w:rsidRPr="007A525A" w:rsidRDefault="007A525A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</w:t>
            </w:r>
          </w:p>
        </w:tc>
        <w:tc>
          <w:tcPr>
            <w:tcW w:w="6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7A525A" w:rsidRPr="007A525A" w:rsidRDefault="007A525A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33</w:t>
            </w:r>
          </w:p>
        </w:tc>
        <w:tc>
          <w:tcPr>
            <w:tcW w:w="368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7A525A" w:rsidRPr="007A525A" w:rsidRDefault="007A525A">
            <w:pPr>
              <w:ind w:firstLine="17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KAWULOKOVÁ Teresa</w:t>
            </w:r>
          </w:p>
        </w:tc>
        <w:tc>
          <w:tcPr>
            <w:tcW w:w="74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7A525A" w:rsidRPr="007A525A" w:rsidRDefault="007A525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2005</w:t>
            </w:r>
          </w:p>
        </w:tc>
        <w:tc>
          <w:tcPr>
            <w:tcW w:w="204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7A525A" w:rsidRPr="007A525A" w:rsidRDefault="007A525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TJ Dolní Lomná</w:t>
            </w:r>
          </w:p>
        </w:tc>
        <w:tc>
          <w:tcPr>
            <w:tcW w:w="135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7A525A" w:rsidRPr="007A525A" w:rsidRDefault="007A525A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15:06,1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7A525A" w:rsidRPr="007A525A" w:rsidRDefault="007A525A">
            <w:pPr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7A525A" w:rsidRPr="007A525A" w:rsidTr="007A525A">
        <w:tc>
          <w:tcPr>
            <w:tcW w:w="573" w:type="dxa"/>
            <w:tcBorders>
              <w:top w:val="nil"/>
              <w:bottom w:val="nil"/>
            </w:tcBorders>
            <w:shd w:val="clear" w:color="auto" w:fill="E6E6E6"/>
          </w:tcPr>
          <w:p w:rsidR="007A525A" w:rsidRPr="007A525A" w:rsidRDefault="007A525A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</w:t>
            </w:r>
          </w:p>
        </w:tc>
        <w:tc>
          <w:tcPr>
            <w:tcW w:w="619" w:type="dxa"/>
            <w:tcBorders>
              <w:top w:val="nil"/>
              <w:bottom w:val="nil"/>
            </w:tcBorders>
            <w:shd w:val="clear" w:color="auto" w:fill="E6E6E6"/>
          </w:tcPr>
          <w:p w:rsidR="007A525A" w:rsidRPr="007A525A" w:rsidRDefault="007A525A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32</w:t>
            </w:r>
          </w:p>
        </w:tc>
        <w:tc>
          <w:tcPr>
            <w:tcW w:w="3684" w:type="dxa"/>
            <w:tcBorders>
              <w:top w:val="nil"/>
              <w:bottom w:val="nil"/>
            </w:tcBorders>
            <w:shd w:val="clear" w:color="auto" w:fill="E6E6E6"/>
          </w:tcPr>
          <w:p w:rsidR="007A525A" w:rsidRPr="007A525A" w:rsidRDefault="007A525A">
            <w:pPr>
              <w:ind w:firstLine="17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KULICHOVÁ Klaudie</w:t>
            </w:r>
          </w:p>
        </w:tc>
        <w:tc>
          <w:tcPr>
            <w:tcW w:w="741" w:type="dxa"/>
            <w:tcBorders>
              <w:top w:val="nil"/>
              <w:bottom w:val="nil"/>
            </w:tcBorders>
            <w:shd w:val="clear" w:color="auto" w:fill="E6E6E6"/>
          </w:tcPr>
          <w:p w:rsidR="007A525A" w:rsidRPr="007A525A" w:rsidRDefault="007A525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2004</w:t>
            </w:r>
          </w:p>
        </w:tc>
        <w:tc>
          <w:tcPr>
            <w:tcW w:w="2044" w:type="dxa"/>
            <w:tcBorders>
              <w:top w:val="nil"/>
              <w:bottom w:val="nil"/>
            </w:tcBorders>
            <w:shd w:val="clear" w:color="auto" w:fill="E6E6E6"/>
          </w:tcPr>
          <w:p w:rsidR="007A525A" w:rsidRPr="007A525A" w:rsidRDefault="007A525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Běžecky Jablunkov</w:t>
            </w:r>
          </w:p>
        </w:tc>
        <w:tc>
          <w:tcPr>
            <w:tcW w:w="1353" w:type="dxa"/>
            <w:tcBorders>
              <w:top w:val="nil"/>
              <w:bottom w:val="nil"/>
            </w:tcBorders>
            <w:shd w:val="clear" w:color="auto" w:fill="E6E6E6"/>
          </w:tcPr>
          <w:p w:rsidR="007A525A" w:rsidRPr="007A525A" w:rsidRDefault="007A525A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16:11,8</w:t>
            </w:r>
          </w:p>
        </w:tc>
        <w:tc>
          <w:tcPr>
            <w:tcW w:w="1272" w:type="dxa"/>
            <w:tcBorders>
              <w:top w:val="nil"/>
              <w:bottom w:val="nil"/>
            </w:tcBorders>
            <w:shd w:val="clear" w:color="auto" w:fill="E6E6E6"/>
          </w:tcPr>
          <w:p w:rsidR="007A525A" w:rsidRPr="007A525A" w:rsidRDefault="007A525A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+1:05,7</w:t>
            </w:r>
          </w:p>
        </w:tc>
      </w:tr>
      <w:tr w:rsidR="007A525A" w:rsidRPr="007A525A" w:rsidTr="007A525A">
        <w:tc>
          <w:tcPr>
            <w:tcW w:w="57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A525A" w:rsidRDefault="007A525A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6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A525A" w:rsidRDefault="007A525A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368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A525A" w:rsidRDefault="007A525A">
            <w:pPr>
              <w:ind w:firstLine="176"/>
              <w:rPr>
                <w:rFonts w:ascii="Arial" w:hAnsi="Arial" w:cs="Arial"/>
                <w:sz w:val="18"/>
              </w:rPr>
            </w:pPr>
          </w:p>
        </w:tc>
        <w:tc>
          <w:tcPr>
            <w:tcW w:w="74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A525A" w:rsidRDefault="007A525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04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A525A" w:rsidRDefault="007A525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35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A525A" w:rsidRDefault="007A525A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A525A" w:rsidRDefault="007A525A">
            <w:pPr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7A525A" w:rsidRPr="007A525A" w:rsidTr="007A525A">
        <w:tc>
          <w:tcPr>
            <w:tcW w:w="573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A525A" w:rsidRPr="007A525A" w:rsidRDefault="007A525A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A525A" w:rsidRPr="007A525A" w:rsidRDefault="007A525A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A525A" w:rsidRPr="007A525A" w:rsidRDefault="007A525A">
            <w:pPr>
              <w:ind w:firstLine="176"/>
              <w:rPr>
                <w:rFonts w:ascii="Arial" w:hAnsi="Arial" w:cs="Arial"/>
                <w:b/>
                <w:sz w:val="18"/>
              </w:rPr>
            </w:pPr>
            <w:r w:rsidRPr="007A525A">
              <w:rPr>
                <w:rFonts w:ascii="Arial" w:hAnsi="Arial" w:cs="Arial"/>
                <w:b/>
                <w:sz w:val="18"/>
              </w:rPr>
              <w:t>MLADŠÍ DOROSTENKY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A525A" w:rsidRPr="007A525A" w:rsidRDefault="007A525A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A525A" w:rsidRPr="007A525A" w:rsidRDefault="007A525A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A525A" w:rsidRPr="007A525A" w:rsidRDefault="007A525A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A525A" w:rsidRPr="007A525A" w:rsidRDefault="007A525A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</w:tr>
      <w:tr w:rsidR="007A525A" w:rsidRPr="007A525A" w:rsidTr="007A525A">
        <w:tc>
          <w:tcPr>
            <w:tcW w:w="57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7A525A" w:rsidRPr="007A525A" w:rsidRDefault="007A525A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</w:t>
            </w:r>
          </w:p>
        </w:tc>
        <w:tc>
          <w:tcPr>
            <w:tcW w:w="6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7A525A" w:rsidRPr="007A525A" w:rsidRDefault="007A525A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38</w:t>
            </w:r>
          </w:p>
        </w:tc>
        <w:tc>
          <w:tcPr>
            <w:tcW w:w="368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7A525A" w:rsidRPr="007A525A" w:rsidRDefault="007A525A">
            <w:pPr>
              <w:ind w:firstLine="17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SZOTKOWSKA Agnieszka</w:t>
            </w:r>
          </w:p>
        </w:tc>
        <w:tc>
          <w:tcPr>
            <w:tcW w:w="74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7A525A" w:rsidRPr="007A525A" w:rsidRDefault="007A525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2003</w:t>
            </w:r>
          </w:p>
        </w:tc>
        <w:tc>
          <w:tcPr>
            <w:tcW w:w="204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7A525A" w:rsidRPr="007A525A" w:rsidRDefault="007A525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TJ Dolní Lomná</w:t>
            </w:r>
          </w:p>
        </w:tc>
        <w:tc>
          <w:tcPr>
            <w:tcW w:w="135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7A525A" w:rsidRPr="007A525A" w:rsidRDefault="007A525A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14:36,3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7A525A" w:rsidRPr="007A525A" w:rsidRDefault="007A525A">
            <w:pPr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7A525A" w:rsidRPr="007A525A" w:rsidTr="007A525A">
        <w:tc>
          <w:tcPr>
            <w:tcW w:w="573" w:type="dxa"/>
            <w:tcBorders>
              <w:top w:val="nil"/>
              <w:bottom w:val="nil"/>
            </w:tcBorders>
            <w:shd w:val="clear" w:color="auto" w:fill="E6E6E6"/>
          </w:tcPr>
          <w:p w:rsidR="007A525A" w:rsidRPr="007A525A" w:rsidRDefault="007A525A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</w:t>
            </w:r>
          </w:p>
        </w:tc>
        <w:tc>
          <w:tcPr>
            <w:tcW w:w="619" w:type="dxa"/>
            <w:tcBorders>
              <w:top w:val="nil"/>
              <w:bottom w:val="nil"/>
            </w:tcBorders>
            <w:shd w:val="clear" w:color="auto" w:fill="E6E6E6"/>
          </w:tcPr>
          <w:p w:rsidR="007A525A" w:rsidRPr="007A525A" w:rsidRDefault="007A525A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37</w:t>
            </w:r>
          </w:p>
        </w:tc>
        <w:tc>
          <w:tcPr>
            <w:tcW w:w="3684" w:type="dxa"/>
            <w:tcBorders>
              <w:top w:val="nil"/>
              <w:bottom w:val="nil"/>
            </w:tcBorders>
            <w:shd w:val="clear" w:color="auto" w:fill="E6E6E6"/>
          </w:tcPr>
          <w:p w:rsidR="007A525A" w:rsidRPr="007A525A" w:rsidRDefault="007A525A">
            <w:pPr>
              <w:ind w:firstLine="17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RUSNOK Zuzana</w:t>
            </w:r>
          </w:p>
        </w:tc>
        <w:tc>
          <w:tcPr>
            <w:tcW w:w="741" w:type="dxa"/>
            <w:tcBorders>
              <w:top w:val="nil"/>
              <w:bottom w:val="nil"/>
            </w:tcBorders>
            <w:shd w:val="clear" w:color="auto" w:fill="E6E6E6"/>
          </w:tcPr>
          <w:p w:rsidR="007A525A" w:rsidRPr="007A525A" w:rsidRDefault="007A525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2003</w:t>
            </w:r>
          </w:p>
        </w:tc>
        <w:tc>
          <w:tcPr>
            <w:tcW w:w="2044" w:type="dxa"/>
            <w:tcBorders>
              <w:top w:val="nil"/>
              <w:bottom w:val="nil"/>
            </w:tcBorders>
            <w:shd w:val="clear" w:color="auto" w:fill="E6E6E6"/>
          </w:tcPr>
          <w:p w:rsidR="007A525A" w:rsidRPr="007A525A" w:rsidRDefault="007A525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TJ Dolní Lomná</w:t>
            </w:r>
          </w:p>
        </w:tc>
        <w:tc>
          <w:tcPr>
            <w:tcW w:w="1353" w:type="dxa"/>
            <w:tcBorders>
              <w:top w:val="nil"/>
              <w:bottom w:val="nil"/>
            </w:tcBorders>
            <w:shd w:val="clear" w:color="auto" w:fill="E6E6E6"/>
          </w:tcPr>
          <w:p w:rsidR="007A525A" w:rsidRPr="007A525A" w:rsidRDefault="007A525A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14:56,3</w:t>
            </w:r>
          </w:p>
        </w:tc>
        <w:tc>
          <w:tcPr>
            <w:tcW w:w="1272" w:type="dxa"/>
            <w:tcBorders>
              <w:top w:val="nil"/>
              <w:bottom w:val="nil"/>
            </w:tcBorders>
            <w:shd w:val="clear" w:color="auto" w:fill="E6E6E6"/>
          </w:tcPr>
          <w:p w:rsidR="007A525A" w:rsidRPr="007A525A" w:rsidRDefault="007A525A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+20,0</w:t>
            </w:r>
          </w:p>
        </w:tc>
      </w:tr>
      <w:tr w:rsidR="007A525A" w:rsidRPr="007A525A" w:rsidTr="007A525A">
        <w:tc>
          <w:tcPr>
            <w:tcW w:w="573" w:type="dxa"/>
            <w:tcBorders>
              <w:top w:val="nil"/>
              <w:bottom w:val="nil"/>
            </w:tcBorders>
            <w:shd w:val="clear" w:color="auto" w:fill="auto"/>
          </w:tcPr>
          <w:p w:rsidR="007A525A" w:rsidRPr="007A525A" w:rsidRDefault="007A525A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</w:t>
            </w:r>
          </w:p>
        </w:tc>
        <w:tc>
          <w:tcPr>
            <w:tcW w:w="619" w:type="dxa"/>
            <w:tcBorders>
              <w:top w:val="nil"/>
              <w:bottom w:val="nil"/>
            </w:tcBorders>
            <w:shd w:val="clear" w:color="auto" w:fill="auto"/>
          </w:tcPr>
          <w:p w:rsidR="007A525A" w:rsidRPr="007A525A" w:rsidRDefault="007A525A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36</w:t>
            </w:r>
          </w:p>
        </w:tc>
        <w:tc>
          <w:tcPr>
            <w:tcW w:w="3684" w:type="dxa"/>
            <w:tcBorders>
              <w:top w:val="nil"/>
              <w:bottom w:val="nil"/>
            </w:tcBorders>
            <w:shd w:val="clear" w:color="auto" w:fill="auto"/>
          </w:tcPr>
          <w:p w:rsidR="007A525A" w:rsidRPr="007A525A" w:rsidRDefault="007A525A">
            <w:pPr>
              <w:ind w:firstLine="17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KAWULOKOVÁ Zuzana</w:t>
            </w:r>
          </w:p>
        </w:tc>
        <w:tc>
          <w:tcPr>
            <w:tcW w:w="741" w:type="dxa"/>
            <w:tcBorders>
              <w:top w:val="nil"/>
              <w:bottom w:val="nil"/>
            </w:tcBorders>
            <w:shd w:val="clear" w:color="auto" w:fill="auto"/>
          </w:tcPr>
          <w:p w:rsidR="007A525A" w:rsidRPr="007A525A" w:rsidRDefault="007A525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2002</w:t>
            </w:r>
          </w:p>
        </w:tc>
        <w:tc>
          <w:tcPr>
            <w:tcW w:w="2044" w:type="dxa"/>
            <w:tcBorders>
              <w:top w:val="nil"/>
              <w:bottom w:val="nil"/>
            </w:tcBorders>
            <w:shd w:val="clear" w:color="auto" w:fill="auto"/>
          </w:tcPr>
          <w:p w:rsidR="007A525A" w:rsidRPr="007A525A" w:rsidRDefault="007A525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TJ Dolní Lomná</w:t>
            </w:r>
          </w:p>
        </w:tc>
        <w:tc>
          <w:tcPr>
            <w:tcW w:w="1353" w:type="dxa"/>
            <w:tcBorders>
              <w:top w:val="nil"/>
              <w:bottom w:val="nil"/>
            </w:tcBorders>
            <w:shd w:val="clear" w:color="auto" w:fill="auto"/>
          </w:tcPr>
          <w:p w:rsidR="007A525A" w:rsidRPr="007A525A" w:rsidRDefault="007A525A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15:09,2</w:t>
            </w:r>
          </w:p>
        </w:tc>
        <w:tc>
          <w:tcPr>
            <w:tcW w:w="1272" w:type="dxa"/>
            <w:tcBorders>
              <w:top w:val="nil"/>
              <w:bottom w:val="nil"/>
            </w:tcBorders>
            <w:shd w:val="clear" w:color="auto" w:fill="auto"/>
          </w:tcPr>
          <w:p w:rsidR="007A525A" w:rsidRPr="007A525A" w:rsidRDefault="007A525A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+32,9</w:t>
            </w:r>
          </w:p>
        </w:tc>
      </w:tr>
      <w:tr w:rsidR="007A525A" w:rsidRPr="007A525A" w:rsidTr="007A525A">
        <w:tc>
          <w:tcPr>
            <w:tcW w:w="57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A525A" w:rsidRDefault="007A525A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6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A525A" w:rsidRDefault="007A525A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368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A525A" w:rsidRDefault="007A525A">
            <w:pPr>
              <w:ind w:firstLine="176"/>
              <w:rPr>
                <w:rFonts w:ascii="Arial" w:hAnsi="Arial" w:cs="Arial"/>
                <w:sz w:val="18"/>
              </w:rPr>
            </w:pPr>
          </w:p>
        </w:tc>
        <w:tc>
          <w:tcPr>
            <w:tcW w:w="74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A525A" w:rsidRDefault="007A525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04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A525A" w:rsidRDefault="007A525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35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A525A" w:rsidRDefault="007A525A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A525A" w:rsidRDefault="007A525A">
            <w:pPr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7A525A" w:rsidRPr="007A525A" w:rsidTr="007A525A">
        <w:tc>
          <w:tcPr>
            <w:tcW w:w="573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A525A" w:rsidRPr="007A525A" w:rsidRDefault="007A525A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A525A" w:rsidRPr="007A525A" w:rsidRDefault="007A525A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A525A" w:rsidRPr="007A525A" w:rsidRDefault="007A525A">
            <w:pPr>
              <w:ind w:firstLine="176"/>
              <w:rPr>
                <w:rFonts w:ascii="Arial" w:hAnsi="Arial" w:cs="Arial"/>
                <w:b/>
                <w:sz w:val="18"/>
              </w:rPr>
            </w:pPr>
            <w:r w:rsidRPr="007A525A">
              <w:rPr>
                <w:rFonts w:ascii="Arial" w:hAnsi="Arial" w:cs="Arial"/>
                <w:b/>
                <w:sz w:val="18"/>
              </w:rPr>
              <w:t>MLADŠÍ DOROSTENCI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A525A" w:rsidRPr="007A525A" w:rsidRDefault="007A525A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A525A" w:rsidRPr="007A525A" w:rsidRDefault="007A525A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A525A" w:rsidRPr="007A525A" w:rsidRDefault="007A525A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A525A" w:rsidRPr="007A525A" w:rsidRDefault="007A525A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</w:tr>
      <w:tr w:rsidR="007A525A" w:rsidRPr="007A525A" w:rsidTr="007A525A">
        <w:tc>
          <w:tcPr>
            <w:tcW w:w="573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:rsidR="007A525A" w:rsidRPr="007A525A" w:rsidRDefault="007A525A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</w:t>
            </w:r>
          </w:p>
        </w:tc>
        <w:tc>
          <w:tcPr>
            <w:tcW w:w="619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:rsidR="007A525A" w:rsidRPr="007A525A" w:rsidRDefault="007A525A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41</w:t>
            </w:r>
          </w:p>
        </w:tc>
        <w:tc>
          <w:tcPr>
            <w:tcW w:w="3684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:rsidR="007A525A" w:rsidRPr="007A525A" w:rsidRDefault="007A525A">
            <w:pPr>
              <w:ind w:firstLine="17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TYL Marek</w:t>
            </w:r>
          </w:p>
        </w:tc>
        <w:tc>
          <w:tcPr>
            <w:tcW w:w="741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:rsidR="007A525A" w:rsidRPr="007A525A" w:rsidRDefault="007A525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2003</w:t>
            </w:r>
          </w:p>
        </w:tc>
        <w:tc>
          <w:tcPr>
            <w:tcW w:w="2044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:rsidR="007A525A" w:rsidRPr="007A525A" w:rsidRDefault="007A525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TJ Dolní Lomná</w:t>
            </w:r>
          </w:p>
        </w:tc>
        <w:tc>
          <w:tcPr>
            <w:tcW w:w="1353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:rsidR="007A525A" w:rsidRPr="007A525A" w:rsidRDefault="007A525A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13:14,6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:rsidR="007A525A" w:rsidRPr="007A525A" w:rsidRDefault="007A525A">
            <w:pPr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7A525A" w:rsidRPr="007A525A" w:rsidTr="007A525A">
        <w:tc>
          <w:tcPr>
            <w:tcW w:w="573" w:type="dxa"/>
            <w:tcBorders>
              <w:top w:val="nil"/>
              <w:bottom w:val="nil"/>
            </w:tcBorders>
            <w:shd w:val="clear" w:color="auto" w:fill="auto"/>
          </w:tcPr>
          <w:p w:rsidR="007A525A" w:rsidRPr="007A525A" w:rsidRDefault="007A525A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</w:t>
            </w:r>
          </w:p>
        </w:tc>
        <w:tc>
          <w:tcPr>
            <w:tcW w:w="619" w:type="dxa"/>
            <w:tcBorders>
              <w:top w:val="nil"/>
              <w:bottom w:val="nil"/>
            </w:tcBorders>
            <w:shd w:val="clear" w:color="auto" w:fill="auto"/>
          </w:tcPr>
          <w:p w:rsidR="007A525A" w:rsidRPr="007A525A" w:rsidRDefault="007A525A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42</w:t>
            </w:r>
          </w:p>
        </w:tc>
        <w:tc>
          <w:tcPr>
            <w:tcW w:w="3684" w:type="dxa"/>
            <w:tcBorders>
              <w:top w:val="nil"/>
              <w:bottom w:val="nil"/>
            </w:tcBorders>
            <w:shd w:val="clear" w:color="auto" w:fill="auto"/>
          </w:tcPr>
          <w:p w:rsidR="007A525A" w:rsidRPr="007A525A" w:rsidRDefault="007A525A">
            <w:pPr>
              <w:ind w:firstLine="17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KRISICA Marek</w:t>
            </w:r>
          </w:p>
        </w:tc>
        <w:tc>
          <w:tcPr>
            <w:tcW w:w="741" w:type="dxa"/>
            <w:tcBorders>
              <w:top w:val="nil"/>
              <w:bottom w:val="nil"/>
            </w:tcBorders>
            <w:shd w:val="clear" w:color="auto" w:fill="auto"/>
          </w:tcPr>
          <w:p w:rsidR="007A525A" w:rsidRPr="007A525A" w:rsidRDefault="007A525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2002</w:t>
            </w:r>
          </w:p>
        </w:tc>
        <w:tc>
          <w:tcPr>
            <w:tcW w:w="2044" w:type="dxa"/>
            <w:tcBorders>
              <w:top w:val="nil"/>
              <w:bottom w:val="nil"/>
            </w:tcBorders>
            <w:shd w:val="clear" w:color="auto" w:fill="auto"/>
          </w:tcPr>
          <w:p w:rsidR="007A525A" w:rsidRPr="007A525A" w:rsidRDefault="007A525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Běžecky Jablunkov</w:t>
            </w:r>
          </w:p>
        </w:tc>
        <w:tc>
          <w:tcPr>
            <w:tcW w:w="1353" w:type="dxa"/>
            <w:tcBorders>
              <w:top w:val="nil"/>
              <w:bottom w:val="nil"/>
            </w:tcBorders>
            <w:shd w:val="clear" w:color="auto" w:fill="auto"/>
          </w:tcPr>
          <w:p w:rsidR="007A525A" w:rsidRPr="007A525A" w:rsidRDefault="007A525A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13:16,7</w:t>
            </w:r>
          </w:p>
        </w:tc>
        <w:tc>
          <w:tcPr>
            <w:tcW w:w="1272" w:type="dxa"/>
            <w:tcBorders>
              <w:top w:val="nil"/>
              <w:bottom w:val="nil"/>
            </w:tcBorders>
            <w:shd w:val="clear" w:color="auto" w:fill="auto"/>
          </w:tcPr>
          <w:p w:rsidR="007A525A" w:rsidRPr="007A525A" w:rsidRDefault="007A525A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+2,1</w:t>
            </w:r>
          </w:p>
        </w:tc>
      </w:tr>
      <w:tr w:rsidR="007A525A" w:rsidRPr="007A525A" w:rsidTr="007A525A">
        <w:tc>
          <w:tcPr>
            <w:tcW w:w="57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A525A" w:rsidRDefault="007A525A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6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A525A" w:rsidRDefault="007A525A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368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A525A" w:rsidRDefault="007A525A">
            <w:pPr>
              <w:ind w:firstLine="176"/>
              <w:rPr>
                <w:rFonts w:ascii="Arial" w:hAnsi="Arial" w:cs="Arial"/>
                <w:sz w:val="18"/>
              </w:rPr>
            </w:pPr>
          </w:p>
        </w:tc>
        <w:tc>
          <w:tcPr>
            <w:tcW w:w="74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A525A" w:rsidRDefault="007A525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04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A525A" w:rsidRDefault="007A525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35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A525A" w:rsidRDefault="007A525A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A525A" w:rsidRDefault="007A525A">
            <w:pPr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7A525A" w:rsidRPr="007A525A" w:rsidTr="007A525A">
        <w:tc>
          <w:tcPr>
            <w:tcW w:w="573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A525A" w:rsidRPr="007A525A" w:rsidRDefault="007A525A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A525A" w:rsidRPr="007A525A" w:rsidRDefault="007A525A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A525A" w:rsidRPr="007A525A" w:rsidRDefault="007A525A">
            <w:pPr>
              <w:ind w:firstLine="176"/>
              <w:rPr>
                <w:rFonts w:ascii="Arial" w:hAnsi="Arial" w:cs="Arial"/>
                <w:b/>
                <w:sz w:val="18"/>
              </w:rPr>
            </w:pPr>
            <w:r w:rsidRPr="007A525A">
              <w:rPr>
                <w:rFonts w:ascii="Arial" w:hAnsi="Arial" w:cs="Arial"/>
                <w:b/>
                <w:sz w:val="18"/>
              </w:rPr>
              <w:t>STARŠÍ DOROSTENCI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A525A" w:rsidRPr="007A525A" w:rsidRDefault="007A525A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A525A" w:rsidRPr="007A525A" w:rsidRDefault="007A525A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A525A" w:rsidRPr="007A525A" w:rsidRDefault="007A525A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A525A" w:rsidRPr="007A525A" w:rsidRDefault="007A525A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</w:tr>
      <w:tr w:rsidR="007A525A" w:rsidRPr="007A525A" w:rsidTr="007A525A">
        <w:tc>
          <w:tcPr>
            <w:tcW w:w="573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:rsidR="007A525A" w:rsidRPr="007A525A" w:rsidRDefault="007A525A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</w:t>
            </w:r>
          </w:p>
        </w:tc>
        <w:tc>
          <w:tcPr>
            <w:tcW w:w="619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:rsidR="007A525A" w:rsidRPr="007A525A" w:rsidRDefault="007A525A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45</w:t>
            </w:r>
          </w:p>
        </w:tc>
        <w:tc>
          <w:tcPr>
            <w:tcW w:w="3684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:rsidR="007A525A" w:rsidRPr="007A525A" w:rsidRDefault="007A525A">
            <w:pPr>
              <w:ind w:firstLine="17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SOLOWSKI Tobiáš</w:t>
            </w:r>
          </w:p>
        </w:tc>
        <w:tc>
          <w:tcPr>
            <w:tcW w:w="741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:rsidR="007A525A" w:rsidRPr="007A525A" w:rsidRDefault="007A525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2001</w:t>
            </w:r>
          </w:p>
        </w:tc>
        <w:tc>
          <w:tcPr>
            <w:tcW w:w="2044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:rsidR="007A525A" w:rsidRPr="007A525A" w:rsidRDefault="007A525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TJ Dolní Lomná</w:t>
            </w:r>
          </w:p>
        </w:tc>
        <w:tc>
          <w:tcPr>
            <w:tcW w:w="1353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:rsidR="007A525A" w:rsidRPr="007A525A" w:rsidRDefault="007A525A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27:07,2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:rsidR="007A525A" w:rsidRPr="007A525A" w:rsidRDefault="007A525A">
            <w:pPr>
              <w:jc w:val="right"/>
              <w:rPr>
                <w:rFonts w:ascii="Arial" w:hAnsi="Arial" w:cs="Arial"/>
                <w:sz w:val="18"/>
              </w:rPr>
            </w:pPr>
          </w:p>
        </w:tc>
      </w:tr>
    </w:tbl>
    <w:p w:rsidR="00C33105" w:rsidRDefault="00C33105">
      <w:pPr>
        <w:rPr>
          <w:rFonts w:ascii="Arial" w:hAnsi="Arial" w:cs="Arial"/>
          <w:sz w:val="16"/>
          <w:szCs w:val="14"/>
        </w:rPr>
      </w:pPr>
    </w:p>
    <w:p w:rsidR="00C33105" w:rsidRDefault="00C33105">
      <w:pPr>
        <w:rPr>
          <w:rFonts w:ascii="Arial" w:hAnsi="Arial" w:cs="Arial"/>
          <w:color w:val="4F4F4F"/>
          <w:sz w:val="14"/>
          <w:szCs w:val="14"/>
        </w:rPr>
      </w:pP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2230"/>
        <w:gridCol w:w="540"/>
      </w:tblGrid>
      <w:tr w:rsidR="00C33105">
        <w:tc>
          <w:tcPr>
            <w:tcW w:w="2230" w:type="dxa"/>
          </w:tcPr>
          <w:p w:rsidR="00C33105" w:rsidRDefault="00C33105">
            <w:pPr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Celkový počet závodníků:</w:t>
            </w:r>
          </w:p>
        </w:tc>
        <w:tc>
          <w:tcPr>
            <w:tcW w:w="540" w:type="dxa"/>
          </w:tcPr>
          <w:p w:rsidR="00C33105" w:rsidRDefault="007A525A">
            <w:pPr>
              <w:jc w:val="right"/>
              <w:rPr>
                <w:rFonts w:ascii="Arial" w:hAnsi="Arial" w:cs="Arial"/>
                <w:sz w:val="16"/>
                <w:szCs w:val="14"/>
              </w:rPr>
            </w:pPr>
            <w:bookmarkStart w:id="3" w:name="all"/>
            <w:bookmarkEnd w:id="3"/>
            <w:r>
              <w:rPr>
                <w:rFonts w:ascii="Arial" w:hAnsi="Arial" w:cs="Arial"/>
                <w:sz w:val="16"/>
                <w:szCs w:val="14"/>
              </w:rPr>
              <w:t>28</w:t>
            </w:r>
          </w:p>
        </w:tc>
      </w:tr>
      <w:tr w:rsidR="00C33105">
        <w:tc>
          <w:tcPr>
            <w:tcW w:w="2230" w:type="dxa"/>
          </w:tcPr>
          <w:p w:rsidR="00C33105" w:rsidRDefault="00C33105">
            <w:pPr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Dokončilo:</w:t>
            </w:r>
          </w:p>
        </w:tc>
        <w:tc>
          <w:tcPr>
            <w:tcW w:w="540" w:type="dxa"/>
          </w:tcPr>
          <w:p w:rsidR="00C33105" w:rsidRDefault="007A525A">
            <w:pPr>
              <w:jc w:val="right"/>
              <w:rPr>
                <w:rFonts w:ascii="Arial" w:hAnsi="Arial" w:cs="Arial"/>
                <w:sz w:val="16"/>
                <w:szCs w:val="14"/>
              </w:rPr>
            </w:pPr>
            <w:bookmarkStart w:id="4" w:name="clas"/>
            <w:bookmarkEnd w:id="4"/>
            <w:r>
              <w:rPr>
                <w:rFonts w:ascii="Arial" w:hAnsi="Arial" w:cs="Arial"/>
                <w:sz w:val="16"/>
                <w:szCs w:val="14"/>
              </w:rPr>
              <w:t>26</w:t>
            </w:r>
          </w:p>
        </w:tc>
      </w:tr>
      <w:tr w:rsidR="00C33105">
        <w:tc>
          <w:tcPr>
            <w:tcW w:w="2230" w:type="dxa"/>
          </w:tcPr>
          <w:p w:rsidR="00C33105" w:rsidRDefault="00C33105">
            <w:pPr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Nestartovalo:</w:t>
            </w:r>
          </w:p>
        </w:tc>
        <w:tc>
          <w:tcPr>
            <w:tcW w:w="540" w:type="dxa"/>
          </w:tcPr>
          <w:p w:rsidR="00C33105" w:rsidRDefault="007A525A">
            <w:pPr>
              <w:jc w:val="right"/>
              <w:rPr>
                <w:rFonts w:ascii="Arial" w:hAnsi="Arial" w:cs="Arial"/>
                <w:sz w:val="16"/>
                <w:szCs w:val="14"/>
              </w:rPr>
            </w:pPr>
            <w:bookmarkStart w:id="5" w:name="nostart"/>
            <w:bookmarkEnd w:id="5"/>
            <w:r>
              <w:rPr>
                <w:rFonts w:ascii="Arial" w:hAnsi="Arial" w:cs="Arial"/>
                <w:sz w:val="16"/>
                <w:szCs w:val="14"/>
              </w:rPr>
              <w:t>2</w:t>
            </w:r>
          </w:p>
        </w:tc>
      </w:tr>
      <w:tr w:rsidR="00C33105">
        <w:tc>
          <w:tcPr>
            <w:tcW w:w="2230" w:type="dxa"/>
          </w:tcPr>
          <w:p w:rsidR="00C33105" w:rsidRDefault="00C33105">
            <w:pPr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Nedokončilo:</w:t>
            </w:r>
          </w:p>
        </w:tc>
        <w:tc>
          <w:tcPr>
            <w:tcW w:w="540" w:type="dxa"/>
          </w:tcPr>
          <w:p w:rsidR="00C33105" w:rsidRDefault="007A525A">
            <w:pPr>
              <w:jc w:val="right"/>
              <w:rPr>
                <w:rFonts w:ascii="Arial" w:hAnsi="Arial" w:cs="Arial"/>
                <w:sz w:val="16"/>
                <w:szCs w:val="14"/>
              </w:rPr>
            </w:pPr>
            <w:bookmarkStart w:id="6" w:name="nofinish"/>
            <w:bookmarkEnd w:id="6"/>
            <w:r>
              <w:rPr>
                <w:rFonts w:ascii="Arial" w:hAnsi="Arial" w:cs="Arial"/>
                <w:sz w:val="16"/>
                <w:szCs w:val="14"/>
              </w:rPr>
              <w:t>0</w:t>
            </w:r>
          </w:p>
        </w:tc>
      </w:tr>
      <w:tr w:rsidR="00C33105">
        <w:tc>
          <w:tcPr>
            <w:tcW w:w="2230" w:type="dxa"/>
          </w:tcPr>
          <w:p w:rsidR="00C33105" w:rsidRDefault="00C33105">
            <w:pPr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Diskvalifikováno:</w:t>
            </w:r>
          </w:p>
        </w:tc>
        <w:tc>
          <w:tcPr>
            <w:tcW w:w="540" w:type="dxa"/>
          </w:tcPr>
          <w:p w:rsidR="00C33105" w:rsidRDefault="007A525A">
            <w:pPr>
              <w:jc w:val="right"/>
              <w:rPr>
                <w:rFonts w:ascii="Arial" w:hAnsi="Arial" w:cs="Arial"/>
                <w:sz w:val="16"/>
                <w:szCs w:val="14"/>
              </w:rPr>
            </w:pPr>
            <w:bookmarkStart w:id="7" w:name="disk"/>
            <w:bookmarkEnd w:id="7"/>
            <w:r>
              <w:rPr>
                <w:rFonts w:ascii="Arial" w:hAnsi="Arial" w:cs="Arial"/>
                <w:sz w:val="16"/>
                <w:szCs w:val="14"/>
              </w:rPr>
              <w:t>0</w:t>
            </w:r>
          </w:p>
        </w:tc>
      </w:tr>
    </w:tbl>
    <w:p w:rsidR="00C33105" w:rsidRDefault="00C33105">
      <w:pPr>
        <w:rPr>
          <w:rFonts w:ascii="Arial" w:hAnsi="Arial" w:cs="Arial"/>
          <w:sz w:val="16"/>
          <w:szCs w:val="14"/>
        </w:rPr>
      </w:pPr>
    </w:p>
    <w:p w:rsidR="00C33105" w:rsidRDefault="00C33105">
      <w:pPr>
        <w:rPr>
          <w:rFonts w:ascii="Arial" w:hAnsi="Arial" w:cs="Arial"/>
          <w:sz w:val="16"/>
          <w:szCs w:val="14"/>
        </w:rPr>
      </w:pPr>
    </w:p>
    <w:p w:rsidR="00C33105" w:rsidRDefault="00C33105">
      <w:pPr>
        <w:rPr>
          <w:rFonts w:ascii="Arial" w:hAnsi="Arial" w:cs="Arial"/>
          <w:sz w:val="16"/>
          <w:szCs w:val="14"/>
        </w:rPr>
      </w:pPr>
    </w:p>
    <w:p w:rsidR="00C33105" w:rsidRDefault="00C33105">
      <w:pPr>
        <w:rPr>
          <w:rFonts w:ascii="Arial" w:hAnsi="Arial" w:cs="Arial"/>
          <w:sz w:val="16"/>
          <w:szCs w:val="14"/>
        </w:rPr>
      </w:pPr>
    </w:p>
    <w:p w:rsidR="00C33105" w:rsidRDefault="00C33105">
      <w:pPr>
        <w:rPr>
          <w:rFonts w:ascii="Arial" w:hAnsi="Arial" w:cs="Arial"/>
          <w:sz w:val="16"/>
          <w:szCs w:val="14"/>
        </w:rPr>
      </w:pPr>
      <w:r>
        <w:rPr>
          <w:rFonts w:ascii="Arial" w:hAnsi="Arial" w:cs="Arial"/>
          <w:sz w:val="16"/>
          <w:szCs w:val="14"/>
        </w:rPr>
        <w:t>______________________</w:t>
      </w:r>
    </w:p>
    <w:p w:rsidR="00C33105" w:rsidRPr="00DF770B" w:rsidRDefault="00C33105" w:rsidP="008E2B66">
      <w:pPr>
        <w:rPr>
          <w:rFonts w:ascii="Arial" w:hAnsi="Arial" w:cs="Arial"/>
          <w:sz w:val="16"/>
          <w:szCs w:val="14"/>
        </w:rPr>
      </w:pPr>
      <w:r>
        <w:rPr>
          <w:rFonts w:ascii="Arial" w:hAnsi="Arial" w:cs="Arial"/>
          <w:sz w:val="16"/>
          <w:szCs w:val="14"/>
        </w:rPr>
        <w:t>ředitel závodu</w:t>
      </w:r>
      <w:r w:rsidR="00DF770B">
        <w:rPr>
          <w:rFonts w:ascii="Arial" w:hAnsi="Arial" w:cs="Arial"/>
          <w:sz w:val="16"/>
          <w:szCs w:val="14"/>
        </w:rPr>
        <w:tab/>
      </w:r>
    </w:p>
    <w:sectPr w:rsidR="00C33105" w:rsidRPr="00DF770B" w:rsidSect="001F69A1">
      <w:footerReference w:type="default" r:id="rId7"/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6877" w:rsidRDefault="00C96877">
      <w:r>
        <w:separator/>
      </w:r>
    </w:p>
  </w:endnote>
  <w:endnote w:type="continuationSeparator" w:id="0">
    <w:p w:rsidR="00C96877" w:rsidRDefault="00C968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105" w:rsidRPr="00184ECD" w:rsidRDefault="003F1D82" w:rsidP="004475A0">
    <w:pPr>
      <w:pStyle w:val="Zpat"/>
      <w:rPr>
        <w:rFonts w:ascii="Arial" w:hAnsi="Arial" w:cs="Arial"/>
        <w:sz w:val="18"/>
        <w:bdr w:val="single" w:sz="4" w:space="0" w:color="auto"/>
      </w:rPr>
    </w:pPr>
    <w:r>
      <w:rPr>
        <w:rFonts w:ascii="Arial" w:hAnsi="Arial" w:cs="Arial"/>
        <w:sz w:val="18"/>
        <w:bdr w:val="single" w:sz="4" w:space="0" w:color="auto"/>
      </w:rPr>
      <w:t>Dolní Lomná</w:t>
    </w:r>
    <w:r w:rsidR="00B43D53">
      <w:rPr>
        <w:rFonts w:ascii="Arial" w:hAnsi="Arial" w:cs="Arial"/>
        <w:sz w:val="18"/>
        <w:bdr w:val="single" w:sz="4" w:space="0" w:color="auto"/>
      </w:rPr>
      <w:t>,</w:t>
    </w:r>
    <w:r w:rsidR="008A1EAE">
      <w:rPr>
        <w:rFonts w:ascii="Arial" w:hAnsi="Arial" w:cs="Arial"/>
        <w:sz w:val="18"/>
        <w:bdr w:val="single" w:sz="4" w:space="0" w:color="auto"/>
      </w:rPr>
      <w:t xml:space="preserve"> </w:t>
    </w:r>
    <w:r w:rsidR="00DF770B">
      <w:rPr>
        <w:rFonts w:ascii="Arial" w:hAnsi="Arial" w:cs="Arial"/>
        <w:sz w:val="18"/>
        <w:bdr w:val="single" w:sz="4" w:space="0" w:color="auto"/>
      </w:rPr>
      <w:t>23</w:t>
    </w:r>
    <w:r w:rsidR="0027366E">
      <w:rPr>
        <w:rFonts w:ascii="Arial" w:hAnsi="Arial" w:cs="Arial"/>
        <w:sz w:val="18"/>
        <w:bdr w:val="single" w:sz="4" w:space="0" w:color="auto"/>
      </w:rPr>
      <w:t>.</w:t>
    </w:r>
    <w:r>
      <w:rPr>
        <w:rFonts w:ascii="Arial" w:hAnsi="Arial" w:cs="Arial"/>
        <w:sz w:val="18"/>
        <w:bdr w:val="single" w:sz="4" w:space="0" w:color="auto"/>
      </w:rPr>
      <w:t>9</w:t>
    </w:r>
    <w:r w:rsidR="00DF770B">
      <w:rPr>
        <w:rFonts w:ascii="Arial" w:hAnsi="Arial" w:cs="Arial"/>
        <w:sz w:val="18"/>
        <w:bdr w:val="single" w:sz="4" w:space="0" w:color="auto"/>
      </w:rPr>
      <w:t>.2017</w:t>
    </w:r>
    <w:r w:rsidR="00C33105">
      <w:rPr>
        <w:rFonts w:ascii="Arial" w:hAnsi="Arial" w:cs="Arial"/>
        <w:sz w:val="18"/>
        <w:bdr w:val="single" w:sz="4" w:space="0" w:color="auto"/>
      </w:rPr>
      <w:tab/>
    </w:r>
    <w:r w:rsidR="00C33105">
      <w:rPr>
        <w:rFonts w:ascii="Arial" w:hAnsi="Arial" w:cs="Arial"/>
        <w:sz w:val="18"/>
        <w:bdr w:val="single" w:sz="4" w:space="0" w:color="auto"/>
      </w:rPr>
      <w:tab/>
    </w:r>
    <w:r w:rsidR="00346B53">
      <w:rPr>
        <w:rFonts w:ascii="Arial" w:hAnsi="Arial" w:cs="Arial"/>
        <w:sz w:val="18"/>
        <w:bdr w:val="single" w:sz="4" w:space="0" w:color="auto"/>
      </w:rPr>
      <w:t>TCL</w:t>
    </w:r>
    <w:r w:rsidR="00A110ED">
      <w:rPr>
        <w:rFonts w:ascii="Arial" w:hAnsi="Arial" w:cs="Arial"/>
        <w:sz w:val="18"/>
        <w:bdr w:val="single" w:sz="4" w:space="0" w:color="auto"/>
      </w:rPr>
      <w:t xml:space="preserve"> </w:t>
    </w:r>
    <w:r w:rsidR="00C33105">
      <w:rPr>
        <w:rFonts w:ascii="Arial" w:hAnsi="Arial" w:cs="Arial"/>
        <w:sz w:val="18"/>
        <w:bdr w:val="single" w:sz="4" w:space="0" w:color="auto"/>
      </w:rPr>
      <w:t>DigiTrade s.r.o. – www.</w:t>
    </w:r>
    <w:r w:rsidR="00346B53">
      <w:rPr>
        <w:rFonts w:ascii="Arial" w:hAnsi="Arial" w:cs="Arial"/>
        <w:sz w:val="18"/>
        <w:bdr w:val="single" w:sz="4" w:space="0" w:color="auto"/>
      </w:rPr>
      <w:t>tcl-</w:t>
    </w:r>
    <w:r w:rsidR="00C33105">
      <w:rPr>
        <w:rFonts w:ascii="Arial" w:hAnsi="Arial" w:cs="Arial"/>
        <w:sz w:val="18"/>
        <w:bdr w:val="single" w:sz="4" w:space="0" w:color="auto"/>
      </w:rPr>
      <w:t>digitrade.c</w:t>
    </w:r>
    <w:r w:rsidR="00346B53">
      <w:rPr>
        <w:rFonts w:ascii="Arial" w:hAnsi="Arial" w:cs="Arial"/>
        <w:sz w:val="18"/>
        <w:bdr w:val="single" w:sz="4" w:space="0" w:color="auto"/>
      </w:rPr>
      <w:t>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6877" w:rsidRDefault="00C96877">
      <w:r>
        <w:separator/>
      </w:r>
    </w:p>
  </w:footnote>
  <w:footnote w:type="continuationSeparator" w:id="0">
    <w:p w:rsidR="00C96877" w:rsidRDefault="00C968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663E4"/>
    <w:rsid w:val="00021CB1"/>
    <w:rsid w:val="0006131E"/>
    <w:rsid w:val="000663E4"/>
    <w:rsid w:val="000C34D4"/>
    <w:rsid w:val="001249BA"/>
    <w:rsid w:val="00145E8B"/>
    <w:rsid w:val="0016386F"/>
    <w:rsid w:val="00184ECD"/>
    <w:rsid w:val="001F2396"/>
    <w:rsid w:val="001F25E4"/>
    <w:rsid w:val="001F560D"/>
    <w:rsid w:val="001F69A1"/>
    <w:rsid w:val="002341B6"/>
    <w:rsid w:val="00247B80"/>
    <w:rsid w:val="00273576"/>
    <w:rsid w:val="0027366E"/>
    <w:rsid w:val="002B0CD5"/>
    <w:rsid w:val="002D123B"/>
    <w:rsid w:val="00302BF7"/>
    <w:rsid w:val="003031F1"/>
    <w:rsid w:val="00316B73"/>
    <w:rsid w:val="00324AE4"/>
    <w:rsid w:val="003378E3"/>
    <w:rsid w:val="00346B53"/>
    <w:rsid w:val="0035290D"/>
    <w:rsid w:val="003916E1"/>
    <w:rsid w:val="003F1D82"/>
    <w:rsid w:val="00414222"/>
    <w:rsid w:val="004475A0"/>
    <w:rsid w:val="004511C1"/>
    <w:rsid w:val="004E1465"/>
    <w:rsid w:val="00521202"/>
    <w:rsid w:val="005335A4"/>
    <w:rsid w:val="00564312"/>
    <w:rsid w:val="00570659"/>
    <w:rsid w:val="00587796"/>
    <w:rsid w:val="005E26EC"/>
    <w:rsid w:val="00615AB8"/>
    <w:rsid w:val="00643015"/>
    <w:rsid w:val="006468C4"/>
    <w:rsid w:val="00661936"/>
    <w:rsid w:val="006771CA"/>
    <w:rsid w:val="00690373"/>
    <w:rsid w:val="00690F9F"/>
    <w:rsid w:val="006D30E7"/>
    <w:rsid w:val="0070766B"/>
    <w:rsid w:val="00786222"/>
    <w:rsid w:val="007A1207"/>
    <w:rsid w:val="007A525A"/>
    <w:rsid w:val="007E0320"/>
    <w:rsid w:val="007E041C"/>
    <w:rsid w:val="007F341D"/>
    <w:rsid w:val="00803B64"/>
    <w:rsid w:val="0083067B"/>
    <w:rsid w:val="00884937"/>
    <w:rsid w:val="008A1CD1"/>
    <w:rsid w:val="008A1EAE"/>
    <w:rsid w:val="008B06D1"/>
    <w:rsid w:val="008E2B66"/>
    <w:rsid w:val="008F139A"/>
    <w:rsid w:val="00923A98"/>
    <w:rsid w:val="00985ED2"/>
    <w:rsid w:val="009C3D17"/>
    <w:rsid w:val="009E3A36"/>
    <w:rsid w:val="009E6E14"/>
    <w:rsid w:val="00A110ED"/>
    <w:rsid w:val="00A33862"/>
    <w:rsid w:val="00A50E7E"/>
    <w:rsid w:val="00A55555"/>
    <w:rsid w:val="00A5590B"/>
    <w:rsid w:val="00A56BFA"/>
    <w:rsid w:val="00A61F37"/>
    <w:rsid w:val="00A6747E"/>
    <w:rsid w:val="00A744B1"/>
    <w:rsid w:val="00AD5084"/>
    <w:rsid w:val="00B000EA"/>
    <w:rsid w:val="00B405B8"/>
    <w:rsid w:val="00B43D53"/>
    <w:rsid w:val="00B74C75"/>
    <w:rsid w:val="00BA0898"/>
    <w:rsid w:val="00BC7C52"/>
    <w:rsid w:val="00C33105"/>
    <w:rsid w:val="00C60F27"/>
    <w:rsid w:val="00C63F86"/>
    <w:rsid w:val="00C64639"/>
    <w:rsid w:val="00C836E6"/>
    <w:rsid w:val="00C84CEF"/>
    <w:rsid w:val="00C93965"/>
    <w:rsid w:val="00C96877"/>
    <w:rsid w:val="00CC1BB4"/>
    <w:rsid w:val="00D252C6"/>
    <w:rsid w:val="00D86200"/>
    <w:rsid w:val="00D874DE"/>
    <w:rsid w:val="00DC0FFE"/>
    <w:rsid w:val="00DC2141"/>
    <w:rsid w:val="00DD5173"/>
    <w:rsid w:val="00DF36ED"/>
    <w:rsid w:val="00DF770B"/>
    <w:rsid w:val="00E40108"/>
    <w:rsid w:val="00E42379"/>
    <w:rsid w:val="00E447BE"/>
    <w:rsid w:val="00E64324"/>
    <w:rsid w:val="00EE7CC4"/>
    <w:rsid w:val="00F43305"/>
    <w:rsid w:val="00F43773"/>
    <w:rsid w:val="00F74A21"/>
    <w:rsid w:val="00F80A66"/>
    <w:rsid w:val="00FE0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23A9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23A9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23A98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presresult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D993A1-3925-48ED-A2E7-D35F5A746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presresult</Template>
  <TotalTime>2</TotalTime>
  <Pages>1</Pages>
  <Words>290</Words>
  <Characters>1713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Přespolní běh o Pohár starosty30</vt:lpstr>
    </vt:vector>
  </TitlesOfParts>
  <Company/>
  <LinksUpToDate>false</LinksUpToDate>
  <CharactersWithSpaces>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Přespolní běh o Pohár starosty30</dc:title>
  <dc:creator>Standam</dc:creator>
  <cp:lastModifiedBy>Asus</cp:lastModifiedBy>
  <cp:revision>3</cp:revision>
  <cp:lastPrinted>2004-03-06T09:59:00Z</cp:lastPrinted>
  <dcterms:created xsi:type="dcterms:W3CDTF">2017-09-26T18:36:00Z</dcterms:created>
  <dcterms:modified xsi:type="dcterms:W3CDTF">2017-09-26T18:36:00Z</dcterms:modified>
</cp:coreProperties>
</file>