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616"/>
      </w:tblGrid>
      <w:tr w:rsidR="00C33105">
        <w:trPr>
          <w:tblCellSpacing w:w="0" w:type="dxa"/>
          <w:jc w:val="center"/>
        </w:trPr>
        <w:tc>
          <w:tcPr>
            <w:tcW w:w="6616" w:type="dxa"/>
          </w:tcPr>
          <w:p w:rsidR="001F560D" w:rsidRDefault="003F1D82" w:rsidP="001F560D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Přespolní běh lyžařů</w:t>
            </w:r>
          </w:p>
          <w:p w:rsidR="00B43D53" w:rsidRDefault="003F1D82" w:rsidP="00021CB1">
            <w:pPr>
              <w:ind w:left="-59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TJ Dolní Lomná</w:t>
            </w:r>
          </w:p>
          <w:p w:rsidR="00F80A66" w:rsidRPr="00F80A66" w:rsidRDefault="00F80A66" w:rsidP="00021CB1">
            <w:pPr>
              <w:ind w:left="-5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771CA" w:rsidRDefault="001F2396" w:rsidP="00F80A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F80A6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3F1D8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.2017</w:t>
            </w:r>
          </w:p>
          <w:p w:rsidR="00F80A66" w:rsidRPr="001F69A1" w:rsidRDefault="00F80A66" w:rsidP="00F80A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33105" w:rsidRDefault="006771CA" w:rsidP="006771CA">
            <w:pPr>
              <w:ind w:left="-59"/>
              <w:jc w:val="center"/>
              <w:rPr>
                <w:rFonts w:ascii="Arial" w:hAnsi="Arial" w:cs="Arial"/>
                <w:b/>
                <w:bCs/>
                <w:color w:val="000000"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7"/>
              </w:rPr>
              <w:t>Výsledky</w:t>
            </w:r>
            <w:bookmarkStart w:id="0" w:name="category"/>
            <w:bookmarkStart w:id="1" w:name="date"/>
            <w:bookmarkEnd w:id="0"/>
            <w:bookmarkEnd w:id="1"/>
          </w:p>
        </w:tc>
      </w:tr>
    </w:tbl>
    <w:p w:rsidR="00C33105" w:rsidRDefault="00C33105"/>
    <w:tbl>
      <w:tblPr>
        <w:tblW w:w="10286" w:type="dxa"/>
        <w:tblInd w:w="-29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000"/>
      </w:tblPr>
      <w:tblGrid>
        <w:gridCol w:w="573"/>
        <w:gridCol w:w="619"/>
        <w:gridCol w:w="3684"/>
        <w:gridCol w:w="741"/>
        <w:gridCol w:w="2044"/>
        <w:gridCol w:w="1353"/>
        <w:gridCol w:w="1272"/>
      </w:tblGrid>
      <w:tr w:rsidR="00C33105" w:rsidRPr="007A525A" w:rsidTr="007A525A">
        <w:trPr>
          <w:tblHeader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ind w:firstLine="17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E6E6E6"/>
          </w:tcPr>
          <w:p w:rsidR="00C33105" w:rsidRPr="007A525A" w:rsidRDefault="00C33105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ML. 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PINDUROVÁ Anna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</w:t>
            </w:r>
            <w:bookmarkStart w:id="2" w:name="_GoBack"/>
            <w:bookmarkEnd w:id="2"/>
            <w:r>
              <w:rPr>
                <w:rFonts w:ascii="Arial" w:hAnsi="Arial" w:cs="Arial"/>
                <w:sz w:val="18"/>
              </w:rPr>
              <w:t>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1:21,6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ROŽENKOVÁ Julie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Nestart.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ML. 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PINDUR Viktor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2010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1:27,7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NAVRATÍL Vítek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 Universe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1:29,8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+2,1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PYSZKO Jakub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2011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1:32,5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+4,8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PŘEDŽAČKY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PYSZKO Maja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4:48,6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WACŁAWEK Ewa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4:58,3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+9,7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ROŽENKOVÁ Zoe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5:01,3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+12,7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PŘEDŽÁCI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KULICH Vojtěch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Běžecky Jablunkov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3:40,7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JOPEK Fraciszek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2008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PSP Dolna Łomna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4:20,7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+40,0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A55555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Cieslar Szymon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2009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PSP Dolna Łomna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4:25,2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+44,5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MLADŠÍ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KANTOROVÁ Justyna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6:54,8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PYSZKO Ester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7:12,7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+17,9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WACLAWKOVÁ Valentyna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8:12,2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+1:17,4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21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TÝLOVÁ Agata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SK Universe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8:28,1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+1:33,3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MLADŠÍ ŽÁCI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FOLWARCZNY Dawid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Běžecky Jablunkov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6:10,1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28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KANTOR Damian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2006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6:33,5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+23,4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SIKORA Daniel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7:16,5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+1:06,4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JOCHYMEK Lukáš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7:54,1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+1:44,0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TOMANEK Max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2007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Nestart.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STARŠÍ ŽAČKY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33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KAWULOKOVÁ Teresa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2005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15:06,1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KULICHOVÁ Klaudie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2004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Běžecky Jablunkov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16:11,8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+1:05,7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MLADŠÍ DOROSTENKY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SZOTKOWSKA Agnieszka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2003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14:36,3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RUSNOK Zuzana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2003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14:56,3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+20,0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36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KAWULOKOVÁ Zuzana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2002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15:09,2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+32,9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MLADŠÍ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41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TYL Marek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2003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13:14,6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619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42</w:t>
            </w:r>
          </w:p>
        </w:tc>
        <w:tc>
          <w:tcPr>
            <w:tcW w:w="368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KRISICA Marek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2002</w:t>
            </w:r>
          </w:p>
        </w:tc>
        <w:tc>
          <w:tcPr>
            <w:tcW w:w="2044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Běžecky Jablunkov</w:t>
            </w:r>
          </w:p>
        </w:tc>
        <w:tc>
          <w:tcPr>
            <w:tcW w:w="1353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13:16,7</w:t>
            </w:r>
          </w:p>
        </w:tc>
        <w:tc>
          <w:tcPr>
            <w:tcW w:w="1272" w:type="dxa"/>
            <w:tcBorders>
              <w:top w:val="nil"/>
              <w:bottom w:val="nil"/>
            </w:tcBorders>
            <w:shd w:val="clear" w:color="auto" w:fill="auto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+2,1</w:t>
            </w:r>
          </w:p>
        </w:tc>
      </w:tr>
      <w:tr w:rsidR="007A525A" w:rsidRPr="007A525A" w:rsidTr="007A525A">
        <w:tc>
          <w:tcPr>
            <w:tcW w:w="5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6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4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b/>
                <w:sz w:val="18"/>
              </w:rPr>
            </w:pPr>
            <w:r w:rsidRPr="007A525A">
              <w:rPr>
                <w:rFonts w:ascii="Arial" w:hAnsi="Arial" w:cs="Arial"/>
                <w:b/>
                <w:sz w:val="18"/>
              </w:rPr>
              <w:t>STARŠÍ DOROSTENCI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7A525A" w:rsidRPr="007A525A" w:rsidTr="007A525A">
        <w:tc>
          <w:tcPr>
            <w:tcW w:w="57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619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45</w:t>
            </w:r>
          </w:p>
        </w:tc>
        <w:tc>
          <w:tcPr>
            <w:tcW w:w="368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ind w:firstLine="17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SOLOWSKI Tobiáš</w:t>
            </w:r>
          </w:p>
        </w:tc>
        <w:tc>
          <w:tcPr>
            <w:tcW w:w="741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2001</w:t>
            </w:r>
          </w:p>
        </w:tc>
        <w:tc>
          <w:tcPr>
            <w:tcW w:w="2044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TJ Dolní Lomná</w:t>
            </w:r>
          </w:p>
        </w:tc>
        <w:tc>
          <w:tcPr>
            <w:tcW w:w="1353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27:07,2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7A525A" w:rsidRPr="007A525A" w:rsidRDefault="007A525A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</w:tbl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color w:val="4F4F4F"/>
          <w:sz w:val="14"/>
          <w:szCs w:val="14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230"/>
        <w:gridCol w:w="540"/>
      </w:tblGrid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Celkový počet závodníků:</w:t>
            </w:r>
          </w:p>
        </w:tc>
        <w:tc>
          <w:tcPr>
            <w:tcW w:w="540" w:type="dxa"/>
          </w:tcPr>
          <w:p w:rsidR="00C33105" w:rsidRDefault="007A525A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3" w:name="all"/>
            <w:bookmarkEnd w:id="3"/>
            <w:r>
              <w:rPr>
                <w:rFonts w:ascii="Arial" w:hAnsi="Arial" w:cs="Arial"/>
                <w:sz w:val="16"/>
                <w:szCs w:val="14"/>
              </w:rPr>
              <w:t>28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Dokončilo:</w:t>
            </w:r>
          </w:p>
        </w:tc>
        <w:tc>
          <w:tcPr>
            <w:tcW w:w="540" w:type="dxa"/>
          </w:tcPr>
          <w:p w:rsidR="00C33105" w:rsidRDefault="007A525A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4" w:name="clas"/>
            <w:bookmarkEnd w:id="4"/>
            <w:r>
              <w:rPr>
                <w:rFonts w:ascii="Arial" w:hAnsi="Arial" w:cs="Arial"/>
                <w:sz w:val="16"/>
                <w:szCs w:val="14"/>
              </w:rPr>
              <w:t>26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Nestartovalo:</w:t>
            </w:r>
          </w:p>
        </w:tc>
        <w:tc>
          <w:tcPr>
            <w:tcW w:w="540" w:type="dxa"/>
          </w:tcPr>
          <w:p w:rsidR="00C33105" w:rsidRDefault="007A525A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5" w:name="nostart"/>
            <w:bookmarkEnd w:id="5"/>
            <w:r>
              <w:rPr>
                <w:rFonts w:ascii="Arial" w:hAnsi="Arial" w:cs="Arial"/>
                <w:sz w:val="16"/>
                <w:szCs w:val="14"/>
              </w:rPr>
              <w:t>2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Nedokončilo:</w:t>
            </w:r>
          </w:p>
        </w:tc>
        <w:tc>
          <w:tcPr>
            <w:tcW w:w="540" w:type="dxa"/>
          </w:tcPr>
          <w:p w:rsidR="00C33105" w:rsidRDefault="007A525A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6" w:name="nofinish"/>
            <w:bookmarkEnd w:id="6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  <w:tr w:rsidR="00C33105">
        <w:tc>
          <w:tcPr>
            <w:tcW w:w="2230" w:type="dxa"/>
          </w:tcPr>
          <w:p w:rsidR="00C33105" w:rsidRDefault="00C33105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Diskvalifikováno:</w:t>
            </w:r>
          </w:p>
        </w:tc>
        <w:tc>
          <w:tcPr>
            <w:tcW w:w="540" w:type="dxa"/>
          </w:tcPr>
          <w:p w:rsidR="00C33105" w:rsidRDefault="007A525A">
            <w:pPr>
              <w:jc w:val="right"/>
              <w:rPr>
                <w:rFonts w:ascii="Arial" w:hAnsi="Arial" w:cs="Arial"/>
                <w:sz w:val="16"/>
                <w:szCs w:val="14"/>
              </w:rPr>
            </w:pPr>
            <w:bookmarkStart w:id="7" w:name="disk"/>
            <w:bookmarkEnd w:id="7"/>
            <w:r>
              <w:rPr>
                <w:rFonts w:ascii="Arial" w:hAnsi="Arial" w:cs="Arial"/>
                <w:sz w:val="16"/>
                <w:szCs w:val="14"/>
              </w:rPr>
              <w:t>0</w:t>
            </w:r>
          </w:p>
        </w:tc>
      </w:tr>
    </w:tbl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</w:p>
    <w:p w:rsidR="00C33105" w:rsidRDefault="00C33105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______________________</w:t>
      </w:r>
    </w:p>
    <w:p w:rsidR="00C33105" w:rsidRPr="00DF770B" w:rsidRDefault="00C33105" w:rsidP="008E2B66">
      <w:pPr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ředitel závodu</w:t>
      </w:r>
      <w:r w:rsidR="00DF770B">
        <w:rPr>
          <w:rFonts w:ascii="Arial" w:hAnsi="Arial" w:cs="Arial"/>
          <w:sz w:val="16"/>
          <w:szCs w:val="14"/>
        </w:rPr>
        <w:tab/>
      </w:r>
    </w:p>
    <w:sectPr w:rsidR="00C33105" w:rsidRPr="00DF770B" w:rsidSect="001F69A1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77" w:rsidRDefault="00C96877">
      <w:r>
        <w:separator/>
      </w:r>
    </w:p>
  </w:endnote>
  <w:endnote w:type="continuationSeparator" w:id="0">
    <w:p w:rsidR="00C96877" w:rsidRDefault="00C9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05" w:rsidRPr="00184ECD" w:rsidRDefault="003F1D82" w:rsidP="004475A0">
    <w:pPr>
      <w:pStyle w:val="Zpat"/>
      <w:rPr>
        <w:rFonts w:ascii="Arial" w:hAnsi="Arial" w:cs="Arial"/>
        <w:sz w:val="18"/>
        <w:bdr w:val="single" w:sz="4" w:space="0" w:color="auto"/>
      </w:rPr>
    </w:pPr>
    <w:r>
      <w:rPr>
        <w:rFonts w:ascii="Arial" w:hAnsi="Arial" w:cs="Arial"/>
        <w:sz w:val="18"/>
        <w:bdr w:val="single" w:sz="4" w:space="0" w:color="auto"/>
      </w:rPr>
      <w:t>Dolní Lomná</w:t>
    </w:r>
    <w:r w:rsidR="00B43D53">
      <w:rPr>
        <w:rFonts w:ascii="Arial" w:hAnsi="Arial" w:cs="Arial"/>
        <w:sz w:val="18"/>
        <w:bdr w:val="single" w:sz="4" w:space="0" w:color="auto"/>
      </w:rPr>
      <w:t>,</w:t>
    </w:r>
    <w:r w:rsidR="008A1EAE">
      <w:rPr>
        <w:rFonts w:ascii="Arial" w:hAnsi="Arial" w:cs="Arial"/>
        <w:sz w:val="18"/>
        <w:bdr w:val="single" w:sz="4" w:space="0" w:color="auto"/>
      </w:rPr>
      <w:t xml:space="preserve"> </w:t>
    </w:r>
    <w:r w:rsidR="00DF770B">
      <w:rPr>
        <w:rFonts w:ascii="Arial" w:hAnsi="Arial" w:cs="Arial"/>
        <w:sz w:val="18"/>
        <w:bdr w:val="single" w:sz="4" w:space="0" w:color="auto"/>
      </w:rPr>
      <w:t>23</w:t>
    </w:r>
    <w:r w:rsidR="0027366E">
      <w:rPr>
        <w:rFonts w:ascii="Arial" w:hAnsi="Arial" w:cs="Arial"/>
        <w:sz w:val="18"/>
        <w:bdr w:val="single" w:sz="4" w:space="0" w:color="auto"/>
      </w:rPr>
      <w:t>.</w:t>
    </w:r>
    <w:r>
      <w:rPr>
        <w:rFonts w:ascii="Arial" w:hAnsi="Arial" w:cs="Arial"/>
        <w:sz w:val="18"/>
        <w:bdr w:val="single" w:sz="4" w:space="0" w:color="auto"/>
      </w:rPr>
      <w:t>9</w:t>
    </w:r>
    <w:r w:rsidR="00DF770B">
      <w:rPr>
        <w:rFonts w:ascii="Arial" w:hAnsi="Arial" w:cs="Arial"/>
        <w:sz w:val="18"/>
        <w:bdr w:val="single" w:sz="4" w:space="0" w:color="auto"/>
      </w:rPr>
      <w:t>.2017</w:t>
    </w:r>
    <w:r w:rsidR="00C33105">
      <w:rPr>
        <w:rFonts w:ascii="Arial" w:hAnsi="Arial" w:cs="Arial"/>
        <w:sz w:val="18"/>
        <w:bdr w:val="single" w:sz="4" w:space="0" w:color="auto"/>
      </w:rPr>
      <w:tab/>
    </w:r>
    <w:r w:rsidR="00C33105">
      <w:rPr>
        <w:rFonts w:ascii="Arial" w:hAnsi="Arial" w:cs="Arial"/>
        <w:sz w:val="18"/>
        <w:bdr w:val="single" w:sz="4" w:space="0" w:color="auto"/>
      </w:rPr>
      <w:tab/>
    </w:r>
    <w:r w:rsidR="00346B53">
      <w:rPr>
        <w:rFonts w:ascii="Arial" w:hAnsi="Arial" w:cs="Arial"/>
        <w:sz w:val="18"/>
        <w:bdr w:val="single" w:sz="4" w:space="0" w:color="auto"/>
      </w:rPr>
      <w:t>TCL</w:t>
    </w:r>
    <w:r w:rsidR="00A110ED">
      <w:rPr>
        <w:rFonts w:ascii="Arial" w:hAnsi="Arial" w:cs="Arial"/>
        <w:sz w:val="18"/>
        <w:bdr w:val="single" w:sz="4" w:space="0" w:color="auto"/>
      </w:rPr>
      <w:t xml:space="preserve"> </w:t>
    </w:r>
    <w:r w:rsidR="00C33105">
      <w:rPr>
        <w:rFonts w:ascii="Arial" w:hAnsi="Arial" w:cs="Arial"/>
        <w:sz w:val="18"/>
        <w:bdr w:val="single" w:sz="4" w:space="0" w:color="auto"/>
      </w:rPr>
      <w:t>DigiTrade s.r.o. – www.</w:t>
    </w:r>
    <w:r w:rsidR="00346B53">
      <w:rPr>
        <w:rFonts w:ascii="Arial" w:hAnsi="Arial" w:cs="Arial"/>
        <w:sz w:val="18"/>
        <w:bdr w:val="single" w:sz="4" w:space="0" w:color="auto"/>
      </w:rPr>
      <w:t>tcl-</w:t>
    </w:r>
    <w:r w:rsidR="00C33105">
      <w:rPr>
        <w:rFonts w:ascii="Arial" w:hAnsi="Arial" w:cs="Arial"/>
        <w:sz w:val="18"/>
        <w:bdr w:val="single" w:sz="4" w:space="0" w:color="auto"/>
      </w:rPr>
      <w:t>digitrade.c</w:t>
    </w:r>
    <w:r w:rsidR="00346B53">
      <w:rPr>
        <w:rFonts w:ascii="Arial" w:hAnsi="Arial" w:cs="Arial"/>
        <w:sz w:val="18"/>
        <w:bdr w:val="single" w:sz="4" w:space="0" w:color="auto"/>
      </w:rPr>
      <w:t>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77" w:rsidRDefault="00C96877">
      <w:r>
        <w:separator/>
      </w:r>
    </w:p>
  </w:footnote>
  <w:footnote w:type="continuationSeparator" w:id="0">
    <w:p w:rsidR="00C96877" w:rsidRDefault="00C96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63E4"/>
    <w:rsid w:val="00021CB1"/>
    <w:rsid w:val="0006131E"/>
    <w:rsid w:val="000663E4"/>
    <w:rsid w:val="000C34D4"/>
    <w:rsid w:val="001249BA"/>
    <w:rsid w:val="00145E8B"/>
    <w:rsid w:val="0016386F"/>
    <w:rsid w:val="00184ECD"/>
    <w:rsid w:val="001F2396"/>
    <w:rsid w:val="001F25E4"/>
    <w:rsid w:val="001F560D"/>
    <w:rsid w:val="001F69A1"/>
    <w:rsid w:val="002341B6"/>
    <w:rsid w:val="00247B80"/>
    <w:rsid w:val="00273576"/>
    <w:rsid w:val="0027366E"/>
    <w:rsid w:val="002B0CD5"/>
    <w:rsid w:val="002D123B"/>
    <w:rsid w:val="00302BF7"/>
    <w:rsid w:val="003031F1"/>
    <w:rsid w:val="00316B73"/>
    <w:rsid w:val="00324AE4"/>
    <w:rsid w:val="003378E3"/>
    <w:rsid w:val="00346B53"/>
    <w:rsid w:val="0035290D"/>
    <w:rsid w:val="003916E1"/>
    <w:rsid w:val="003F1D82"/>
    <w:rsid w:val="00414222"/>
    <w:rsid w:val="004475A0"/>
    <w:rsid w:val="004511C1"/>
    <w:rsid w:val="004E1465"/>
    <w:rsid w:val="00521202"/>
    <w:rsid w:val="005335A4"/>
    <w:rsid w:val="00564312"/>
    <w:rsid w:val="00570659"/>
    <w:rsid w:val="00587796"/>
    <w:rsid w:val="005E26EC"/>
    <w:rsid w:val="00615AB8"/>
    <w:rsid w:val="00643015"/>
    <w:rsid w:val="006468C4"/>
    <w:rsid w:val="00661936"/>
    <w:rsid w:val="006771CA"/>
    <w:rsid w:val="00690373"/>
    <w:rsid w:val="00690F9F"/>
    <w:rsid w:val="006D30E7"/>
    <w:rsid w:val="0070766B"/>
    <w:rsid w:val="00786222"/>
    <w:rsid w:val="007A1207"/>
    <w:rsid w:val="007A525A"/>
    <w:rsid w:val="007E0320"/>
    <w:rsid w:val="007E041C"/>
    <w:rsid w:val="007F341D"/>
    <w:rsid w:val="00803B64"/>
    <w:rsid w:val="0083067B"/>
    <w:rsid w:val="00884937"/>
    <w:rsid w:val="008A1CD1"/>
    <w:rsid w:val="008A1EAE"/>
    <w:rsid w:val="008B06D1"/>
    <w:rsid w:val="008E2B66"/>
    <w:rsid w:val="008F139A"/>
    <w:rsid w:val="00923A98"/>
    <w:rsid w:val="00985ED2"/>
    <w:rsid w:val="009C3D17"/>
    <w:rsid w:val="009E3A36"/>
    <w:rsid w:val="009E6E14"/>
    <w:rsid w:val="00A110ED"/>
    <w:rsid w:val="00A33862"/>
    <w:rsid w:val="00A50E7E"/>
    <w:rsid w:val="00A55555"/>
    <w:rsid w:val="00A5590B"/>
    <w:rsid w:val="00A56BFA"/>
    <w:rsid w:val="00A61F37"/>
    <w:rsid w:val="00A6747E"/>
    <w:rsid w:val="00A744B1"/>
    <w:rsid w:val="00AD5084"/>
    <w:rsid w:val="00B000EA"/>
    <w:rsid w:val="00B405B8"/>
    <w:rsid w:val="00B43D53"/>
    <w:rsid w:val="00B74C75"/>
    <w:rsid w:val="00BA0898"/>
    <w:rsid w:val="00BC7C52"/>
    <w:rsid w:val="00C33105"/>
    <w:rsid w:val="00C60F27"/>
    <w:rsid w:val="00C63F86"/>
    <w:rsid w:val="00C64639"/>
    <w:rsid w:val="00C836E6"/>
    <w:rsid w:val="00C84CEF"/>
    <w:rsid w:val="00C93965"/>
    <w:rsid w:val="00C96877"/>
    <w:rsid w:val="00CC1BB4"/>
    <w:rsid w:val="00D252C6"/>
    <w:rsid w:val="00D86200"/>
    <w:rsid w:val="00D874DE"/>
    <w:rsid w:val="00DC0FFE"/>
    <w:rsid w:val="00DC2141"/>
    <w:rsid w:val="00DD5173"/>
    <w:rsid w:val="00DF36ED"/>
    <w:rsid w:val="00DF770B"/>
    <w:rsid w:val="00E40108"/>
    <w:rsid w:val="00E42379"/>
    <w:rsid w:val="00E447BE"/>
    <w:rsid w:val="00E64324"/>
    <w:rsid w:val="00EE7CC4"/>
    <w:rsid w:val="00F43305"/>
    <w:rsid w:val="00F43773"/>
    <w:rsid w:val="00F74A21"/>
    <w:rsid w:val="00F80A66"/>
    <w:rsid w:val="00FE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3A9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3A9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3A9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presresul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993A1-3925-48ED-A2E7-D35F5A74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presresult</Template>
  <TotalTime>2</TotalTime>
  <Pages>1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Přespolní běh o Pohár starosty30</vt:lpstr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Přespolní běh o Pohár starosty30</dc:title>
  <dc:creator>Standam</dc:creator>
  <cp:lastModifiedBy>Asus</cp:lastModifiedBy>
  <cp:revision>3</cp:revision>
  <cp:lastPrinted>2004-03-06T09:59:00Z</cp:lastPrinted>
  <dcterms:created xsi:type="dcterms:W3CDTF">2017-09-26T18:36:00Z</dcterms:created>
  <dcterms:modified xsi:type="dcterms:W3CDTF">2017-09-26T18:36:00Z</dcterms:modified>
</cp:coreProperties>
</file>