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6"/>
      </w:tblGrid>
      <w:tr w:rsidR="00C33105">
        <w:trPr>
          <w:tblCellSpacing w:w="0" w:type="dxa"/>
          <w:jc w:val="center"/>
        </w:trPr>
        <w:tc>
          <w:tcPr>
            <w:tcW w:w="6616" w:type="dxa"/>
          </w:tcPr>
          <w:p w:rsidR="00322D78" w:rsidRPr="00322D78" w:rsidRDefault="006B49A5" w:rsidP="00322D78">
            <w:pPr>
              <w:ind w:left="-59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Duatlon</w:t>
            </w:r>
            <w:proofErr w:type="spellEnd"/>
          </w:p>
          <w:p w:rsidR="00322D78" w:rsidRPr="00322D78" w:rsidRDefault="00CC24D2" w:rsidP="00322D78">
            <w:pPr>
              <w:ind w:left="-59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Krajský</w:t>
            </w:r>
            <w:r w:rsidR="006B49A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pohár</w:t>
            </w:r>
          </w:p>
          <w:p w:rsidR="00180356" w:rsidRDefault="00CC24D2" w:rsidP="001803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="0018035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A5C1C">
              <w:rPr>
                <w:rFonts w:ascii="Arial" w:hAnsi="Arial" w:cs="Arial"/>
                <w:b/>
                <w:bCs/>
                <w:sz w:val="20"/>
                <w:szCs w:val="20"/>
              </w:rPr>
              <w:t>.20</w:t>
            </w:r>
            <w:r w:rsidR="0064756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proofErr w:type="gramEnd"/>
          </w:p>
          <w:p w:rsidR="00F80A66" w:rsidRPr="001F69A1" w:rsidRDefault="00F80A66" w:rsidP="00F80A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33105" w:rsidRDefault="006771CA" w:rsidP="006771CA">
            <w:pPr>
              <w:ind w:left="-59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7"/>
              </w:rPr>
              <w:t>Výsledky</w:t>
            </w:r>
            <w:bookmarkStart w:id="0" w:name="category"/>
            <w:bookmarkStart w:id="1" w:name="date"/>
            <w:bookmarkEnd w:id="0"/>
            <w:bookmarkEnd w:id="1"/>
          </w:p>
        </w:tc>
      </w:tr>
    </w:tbl>
    <w:p w:rsidR="00C33105" w:rsidRDefault="00C33105"/>
    <w:tbl>
      <w:tblPr>
        <w:tblW w:w="9784" w:type="dxa"/>
        <w:tblInd w:w="-29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619"/>
        <w:gridCol w:w="2926"/>
        <w:gridCol w:w="741"/>
        <w:gridCol w:w="2377"/>
        <w:gridCol w:w="1276"/>
        <w:gridCol w:w="1272"/>
      </w:tblGrid>
      <w:tr w:rsidR="00C33105" w:rsidRPr="00E66D78" w:rsidTr="00E66D78">
        <w:trPr>
          <w:tblHeader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E66D78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E66D78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E66D78" w:rsidRDefault="00C33105">
            <w:pPr>
              <w:ind w:firstLine="17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E66D78" w:rsidRDefault="00C3310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E66D78" w:rsidRDefault="00C3310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E66D78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E66D78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ML. PŘEDŽAČKY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ŽITNÍKOVÁ Magda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2018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1:36,2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PODEŠVA Nina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2018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1:41,3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+5,1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GRADKOVÁ Karolína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2020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2:23,1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+46,9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KLUZ Barbara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2019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2:38,8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+1:02,6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KLUZOVÁ </w:t>
            </w:r>
            <w:proofErr w:type="spellStart"/>
            <w:r>
              <w:rPr>
                <w:rFonts w:ascii="Arial" w:hAnsi="Arial" w:cs="Arial"/>
                <w:sz w:val="18"/>
              </w:rPr>
              <w:t>Wiktoria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3:05,2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+1:29,0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ML. PŘEDŽÁCI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ŠVAGERA Jáchym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2017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Valašské Meziříčí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1:36,0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MAREČEK Matěj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2018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Valašské Meziříčí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1:36,2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+0,2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ZOGATA Sebastian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2021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2:20,6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+44,6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PŘEDŽAČKY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JUROSZEK </w:t>
            </w:r>
            <w:proofErr w:type="spellStart"/>
            <w:r>
              <w:rPr>
                <w:rFonts w:ascii="Arial" w:hAnsi="Arial" w:cs="Arial"/>
                <w:sz w:val="18"/>
              </w:rPr>
              <w:t>Zofia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4:12,7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GRADKOVÁ Růžena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4:39,6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+26,9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ZAWADA Emilia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4:45,1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+32,4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ŽITNÍKOVÁ Ema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4:48,7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+36,0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TASKA Daniela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4:54,1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+41,4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LEGIERSKA Laura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4:59,1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+46,4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CHOLASTOVÁ Anežka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5:23,1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+1:10,4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PŘEDŽÁCI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KADLUBIEC Grzegorz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4:09,4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SIKORA Matyáš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4:27,1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+17,7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KICIA Wojciech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4:31,3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+21,9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KLUZ Daniel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4:43,1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+33,7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KASZPER Adam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5:09,5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+1:00,1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KRETEK Zdeněk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2015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5:14,9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+1:05,5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DUDA Ondřej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2016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5:45,9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+1:36,5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MLADŠÍ 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KRETKOVÁ Veronika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8:40,4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35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MITRENGOVÁ Miriam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Návsí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9:02,6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+22,2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HANZEL </w:t>
            </w:r>
            <w:proofErr w:type="spellStart"/>
            <w:r>
              <w:rPr>
                <w:rFonts w:ascii="Arial" w:hAnsi="Arial" w:cs="Arial"/>
                <w:sz w:val="18"/>
              </w:rPr>
              <w:t>Ismena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9:03,3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+22,9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KUKUCZKA Nikola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9:36,8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+56,4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CHOLASTOVÁ Eliška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9:37,1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+56,7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MAREČKOVÁ Aneta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SKI </w:t>
            </w:r>
            <w:bookmarkStart w:id="2" w:name="_GoBack"/>
            <w:bookmarkEnd w:id="2"/>
            <w:r>
              <w:rPr>
                <w:rFonts w:ascii="Arial" w:hAnsi="Arial" w:cs="Arial"/>
                <w:sz w:val="18"/>
              </w:rPr>
              <w:t>klub Valašské Meziříčí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9:46,1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+1:05,7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JUROSZEK Aleksandra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9:47,4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+1:07,0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JANEČKOVÁ Laura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klub Valašské Meziříčí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9:54,0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+1:13,6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SUSZKOVÁ 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10:03,2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+1:22,8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GALEJ Marta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11:04,5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+2:24,1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RAAB Charlotte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11:40,8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+3:00,4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RAAB </w:t>
            </w:r>
            <w:proofErr w:type="spellStart"/>
            <w:r>
              <w:rPr>
                <w:rFonts w:ascii="Arial" w:hAnsi="Arial" w:cs="Arial"/>
                <w:sz w:val="18"/>
              </w:rPr>
              <w:t>Caroline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11:54,6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+3:14,2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KLUZ </w:t>
            </w:r>
            <w:proofErr w:type="spellStart"/>
            <w:r>
              <w:rPr>
                <w:rFonts w:ascii="Arial" w:hAnsi="Arial" w:cs="Arial"/>
                <w:sz w:val="18"/>
              </w:rPr>
              <w:t>Justyna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12:17,3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+3:36,9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MLADŠÍ 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KOWOLOWSKI Ondřej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7:49,3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MACHÁČ Tomáš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8:26,3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+37,0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KASZPER Daniel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8:55,4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+1:06,1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46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SOBÓL Wojciech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2014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9:06,2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+1:16,9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KADLUBIEC Andrzej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9:18,7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+1:29,4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RAAB </w:t>
            </w:r>
            <w:proofErr w:type="spellStart"/>
            <w:r>
              <w:rPr>
                <w:rFonts w:ascii="Arial" w:hAnsi="Arial" w:cs="Arial"/>
                <w:sz w:val="18"/>
              </w:rPr>
              <w:t>Christien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2013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10:48,8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+2:59,5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STARŠÍ 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RUCKA </w:t>
            </w:r>
            <w:proofErr w:type="spellStart"/>
            <w:r>
              <w:rPr>
                <w:rFonts w:ascii="Arial" w:hAnsi="Arial" w:cs="Arial"/>
                <w:sz w:val="18"/>
              </w:rPr>
              <w:t>Katarzyna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17:15,0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52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LEGIERSKA </w:t>
            </w:r>
            <w:proofErr w:type="spellStart"/>
            <w:r>
              <w:rPr>
                <w:rFonts w:ascii="Arial" w:hAnsi="Arial" w:cs="Arial"/>
                <w:sz w:val="18"/>
              </w:rPr>
              <w:t>Wikoria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17:17,0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KICIA 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18:11,0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+56,0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LEGIERSKA Joanna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18:19,0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+1:04,0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ZOWADA 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18:55,0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+1:40,0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48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RYŚ Maria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19:15,0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+2:00,0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7.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MICHAŁEK </w:t>
            </w:r>
            <w:proofErr w:type="spellStart"/>
            <w:r>
              <w:rPr>
                <w:rFonts w:ascii="Arial" w:hAnsi="Arial" w:cs="Arial"/>
                <w:sz w:val="18"/>
              </w:rPr>
              <w:t>Oliwia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19:30,0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+2:15,0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SIHELNÍKOVÁ Bára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19:37,0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+2:22,0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PODEŠVA Klaudia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20:17,0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+3:02,0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STARŠÍ 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64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ROSA Filip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14:55,0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65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JOJKO Antoni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15:39,0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+44,0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BERNÁT Vojtěch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16:44,0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+1:49,0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KOWOLOWSKI Viktor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16:47,0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+1:52,0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58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MICHAŁEK </w:t>
            </w:r>
            <w:proofErr w:type="spellStart"/>
            <w:r>
              <w:rPr>
                <w:rFonts w:ascii="Arial" w:hAnsi="Arial" w:cs="Arial"/>
                <w:sz w:val="18"/>
              </w:rPr>
              <w:t>Paweł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17:07,0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+2:12,0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BIELESZ Jan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17:11,0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+2:16,0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SUSZKA Jiří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17:30,0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+2:35,0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62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JAŁOWICZOR Jonatan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17:39,0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+2:44,0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68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KADLUBIEC Krzysztof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2012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18:45,0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+3:50,0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MITRENGA Samuel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19:09,0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+4:14,0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59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PRZYWARA Bartek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20:55,0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+6:00,0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MLADŠÍ DOROSTENKY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72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RUCKA </w:t>
            </w:r>
            <w:proofErr w:type="spellStart"/>
            <w:r>
              <w:rPr>
                <w:rFonts w:ascii="Arial" w:hAnsi="Arial" w:cs="Arial"/>
                <w:sz w:val="18"/>
              </w:rPr>
              <w:t>Zuzanna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16:21,0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74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STROKOSZ Maja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16:36,0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+15,0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MICHAŁEK </w:t>
            </w:r>
            <w:proofErr w:type="spellStart"/>
            <w:r>
              <w:rPr>
                <w:rFonts w:ascii="Arial" w:hAnsi="Arial" w:cs="Arial"/>
                <w:sz w:val="18"/>
              </w:rPr>
              <w:t>Hanna</w:t>
            </w:r>
            <w:proofErr w:type="spellEnd"/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17:17,0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+56,0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HURTOVÁ Ema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TJ Sokol </w:t>
            </w:r>
            <w:proofErr w:type="spellStart"/>
            <w:r>
              <w:rPr>
                <w:rFonts w:ascii="Arial" w:hAnsi="Arial" w:cs="Arial"/>
                <w:sz w:val="18"/>
              </w:rPr>
              <w:t>Kněhyně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17:40,0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+1:19,0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70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KOLASOVÁ Vanesa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19:52,0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+3:31,0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MLADŠÍ DOROSTENCI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76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HALABRIN Roman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16:03,0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STARŠÍ DOROSTENKY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78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GAZUREK Kinga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28:42,0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292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KVÁŠOVÁ Barbora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2007</w:t>
            </w:r>
          </w:p>
        </w:tc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BH Ski team Frýdlant nad Ostravicí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30:05,0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+1:23,0</w:t>
            </w: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ŽENY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81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RUCKA Julia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28:11,0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STARŠÍ DOROSTENCI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83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ZAWADA </w:t>
            </w:r>
            <w:proofErr w:type="spellStart"/>
            <w:r>
              <w:rPr>
                <w:rFonts w:ascii="Arial" w:hAnsi="Arial" w:cs="Arial"/>
                <w:sz w:val="18"/>
              </w:rPr>
              <w:t>Szymon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MKS </w:t>
            </w:r>
            <w:proofErr w:type="spellStart"/>
            <w:r>
              <w:rPr>
                <w:rFonts w:ascii="Arial" w:hAnsi="Arial" w:cs="Arial"/>
                <w:sz w:val="18"/>
              </w:rPr>
              <w:t>Istebna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34:54,0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3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E66D78">
              <w:rPr>
                <w:rFonts w:ascii="Arial" w:hAnsi="Arial" w:cs="Arial"/>
                <w:b/>
                <w:sz w:val="18"/>
              </w:rPr>
              <w:t>MUŽI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E66D78" w:rsidRPr="00E66D78" w:rsidTr="00E66D78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85</w:t>
            </w:r>
          </w:p>
        </w:tc>
        <w:tc>
          <w:tcPr>
            <w:tcW w:w="292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KASZPER Roman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1983</w:t>
            </w:r>
          </w:p>
        </w:tc>
        <w:tc>
          <w:tcPr>
            <w:tcW w:w="2377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SKI Mosty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36:36,0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E66D78" w:rsidRPr="00E66D78" w:rsidRDefault="00E66D78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color w:val="4F4F4F"/>
          <w:sz w:val="14"/>
          <w:szCs w:val="1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540"/>
      </w:tblGrid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Celkový počet závodníků:</w:t>
            </w:r>
          </w:p>
        </w:tc>
        <w:tc>
          <w:tcPr>
            <w:tcW w:w="540" w:type="dxa"/>
          </w:tcPr>
          <w:p w:rsidR="00C33105" w:rsidRDefault="00E66D78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3" w:name="all"/>
            <w:bookmarkEnd w:id="3"/>
            <w:r>
              <w:rPr>
                <w:rFonts w:ascii="Arial" w:hAnsi="Arial" w:cs="Arial"/>
                <w:sz w:val="16"/>
                <w:szCs w:val="14"/>
              </w:rPr>
              <w:t>72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Dokončilo:</w:t>
            </w:r>
          </w:p>
        </w:tc>
        <w:tc>
          <w:tcPr>
            <w:tcW w:w="540" w:type="dxa"/>
          </w:tcPr>
          <w:p w:rsidR="00C33105" w:rsidRDefault="00E66D78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4" w:name="clas"/>
            <w:bookmarkEnd w:id="4"/>
            <w:r>
              <w:rPr>
                <w:rFonts w:ascii="Arial" w:hAnsi="Arial" w:cs="Arial"/>
                <w:sz w:val="16"/>
                <w:szCs w:val="14"/>
              </w:rPr>
              <w:t>72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Nestartovalo:</w:t>
            </w:r>
          </w:p>
        </w:tc>
        <w:tc>
          <w:tcPr>
            <w:tcW w:w="540" w:type="dxa"/>
          </w:tcPr>
          <w:p w:rsidR="00C33105" w:rsidRDefault="00E66D78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5" w:name="nostart"/>
            <w:bookmarkEnd w:id="5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Nedokončilo:</w:t>
            </w:r>
          </w:p>
        </w:tc>
        <w:tc>
          <w:tcPr>
            <w:tcW w:w="540" w:type="dxa"/>
          </w:tcPr>
          <w:p w:rsidR="00C33105" w:rsidRDefault="00E66D78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6" w:name="nofinish"/>
            <w:bookmarkEnd w:id="6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Diskvalifikováno:</w:t>
            </w:r>
          </w:p>
        </w:tc>
        <w:tc>
          <w:tcPr>
            <w:tcW w:w="540" w:type="dxa"/>
          </w:tcPr>
          <w:p w:rsidR="00C33105" w:rsidRDefault="00E66D78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7" w:name="disk"/>
            <w:bookmarkEnd w:id="7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</w:tbl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______________________</w:t>
      </w:r>
    </w:p>
    <w:p w:rsidR="00C33105" w:rsidRDefault="00C33105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ředitel závodu</w:t>
      </w:r>
    </w:p>
    <w:p w:rsidR="006B49A5" w:rsidRDefault="006B49A5">
      <w:pPr>
        <w:rPr>
          <w:rFonts w:ascii="Arial" w:hAnsi="Arial" w:cs="Arial"/>
          <w:sz w:val="16"/>
          <w:szCs w:val="14"/>
        </w:rPr>
      </w:pPr>
    </w:p>
    <w:p w:rsidR="006B49A5" w:rsidRDefault="006B49A5">
      <w:pPr>
        <w:rPr>
          <w:rFonts w:ascii="Arial" w:hAnsi="Arial" w:cs="Arial"/>
          <w:sz w:val="16"/>
          <w:szCs w:val="14"/>
        </w:rPr>
      </w:pPr>
    </w:p>
    <w:p w:rsidR="006B49A5" w:rsidRDefault="006B49A5">
      <w:pPr>
        <w:rPr>
          <w:rFonts w:ascii="Arial" w:hAnsi="Arial" w:cs="Arial"/>
          <w:sz w:val="16"/>
          <w:szCs w:val="14"/>
        </w:rPr>
      </w:pPr>
    </w:p>
    <w:p w:rsidR="006B49A5" w:rsidRDefault="006B49A5">
      <w:pPr>
        <w:rPr>
          <w:rFonts w:ascii="Arial" w:hAnsi="Arial" w:cs="Arial"/>
          <w:sz w:val="16"/>
          <w:szCs w:val="14"/>
        </w:rPr>
      </w:pPr>
    </w:p>
    <w:p w:rsidR="006B49A5" w:rsidRDefault="006B49A5">
      <w:pPr>
        <w:rPr>
          <w:rFonts w:ascii="Arial" w:hAnsi="Arial" w:cs="Arial"/>
          <w:sz w:val="16"/>
          <w:szCs w:val="14"/>
        </w:rPr>
      </w:pPr>
      <w:r>
        <w:rPr>
          <w:noProof/>
        </w:rPr>
        <w:lastRenderedPageBreak/>
        <w:drawing>
          <wp:inline distT="0" distB="0" distL="0" distR="0" wp14:anchorId="58461AC2" wp14:editId="193850B2">
            <wp:extent cx="5760720" cy="33051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9A5" w:rsidSect="001F69A1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0A3" w:rsidRDefault="002D50A3">
      <w:r>
        <w:separator/>
      </w:r>
    </w:p>
  </w:endnote>
  <w:endnote w:type="continuationSeparator" w:id="0">
    <w:p w:rsidR="002D50A3" w:rsidRDefault="002D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78" w:rsidRPr="00184ECD" w:rsidRDefault="00E66D78" w:rsidP="004475A0">
    <w:pPr>
      <w:pStyle w:val="Zpat"/>
      <w:rPr>
        <w:rFonts w:ascii="Arial" w:hAnsi="Arial" w:cs="Arial"/>
        <w:sz w:val="18"/>
        <w:bdr w:val="single" w:sz="4" w:space="0" w:color="auto"/>
      </w:rPr>
    </w:pPr>
    <w:r>
      <w:rPr>
        <w:rFonts w:ascii="Arial" w:hAnsi="Arial" w:cs="Arial"/>
        <w:sz w:val="18"/>
        <w:bdr w:val="single" w:sz="4" w:space="0" w:color="auto"/>
      </w:rPr>
      <w:t xml:space="preserve">Dolní Lomná, </w:t>
    </w:r>
    <w:proofErr w:type="gramStart"/>
    <w:r>
      <w:rPr>
        <w:rFonts w:ascii="Arial" w:hAnsi="Arial" w:cs="Arial"/>
        <w:sz w:val="18"/>
        <w:bdr w:val="single" w:sz="4" w:space="0" w:color="auto"/>
      </w:rPr>
      <w:t>21.9.2024</w:t>
    </w:r>
    <w:proofErr w:type="gramEnd"/>
    <w:r>
      <w:rPr>
        <w:rFonts w:ascii="Arial" w:hAnsi="Arial" w:cs="Arial"/>
        <w:sz w:val="18"/>
        <w:bdr w:val="single" w:sz="4" w:space="0" w:color="auto"/>
      </w:rPr>
      <w:tab/>
    </w:r>
    <w:r>
      <w:rPr>
        <w:rFonts w:ascii="Arial" w:hAnsi="Arial" w:cs="Arial"/>
        <w:sz w:val="18"/>
        <w:bdr w:val="single" w:sz="4" w:space="0" w:color="auto"/>
      </w:rPr>
      <w:tab/>
      <w:t xml:space="preserve">TCL </w:t>
    </w:r>
    <w:proofErr w:type="spellStart"/>
    <w:r>
      <w:rPr>
        <w:rFonts w:ascii="Arial" w:hAnsi="Arial" w:cs="Arial"/>
        <w:sz w:val="18"/>
        <w:bdr w:val="single" w:sz="4" w:space="0" w:color="auto"/>
      </w:rPr>
      <w:t>DigiTrade</w:t>
    </w:r>
    <w:proofErr w:type="spellEnd"/>
    <w:r>
      <w:rPr>
        <w:rFonts w:ascii="Arial" w:hAnsi="Arial" w:cs="Arial"/>
        <w:sz w:val="18"/>
        <w:bdr w:val="single" w:sz="4" w:space="0" w:color="auto"/>
      </w:rPr>
      <w:t xml:space="preserve"> s.r.o. – www.tcl-digitrade.com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0A3" w:rsidRDefault="002D50A3">
      <w:r>
        <w:separator/>
      </w:r>
    </w:p>
  </w:footnote>
  <w:footnote w:type="continuationSeparator" w:id="0">
    <w:p w:rsidR="002D50A3" w:rsidRDefault="002D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3C"/>
    <w:rsid w:val="00021CB1"/>
    <w:rsid w:val="0006131E"/>
    <w:rsid w:val="000A1697"/>
    <w:rsid w:val="000C34D4"/>
    <w:rsid w:val="00145E8B"/>
    <w:rsid w:val="0016386F"/>
    <w:rsid w:val="00180356"/>
    <w:rsid w:val="00184ECD"/>
    <w:rsid w:val="001F25E4"/>
    <w:rsid w:val="001F560D"/>
    <w:rsid w:val="001F69A1"/>
    <w:rsid w:val="002341B6"/>
    <w:rsid w:val="00247B80"/>
    <w:rsid w:val="00273576"/>
    <w:rsid w:val="0027366E"/>
    <w:rsid w:val="002A5C1C"/>
    <w:rsid w:val="002B0CD5"/>
    <w:rsid w:val="002D123B"/>
    <w:rsid w:val="002D50A3"/>
    <w:rsid w:val="002E068B"/>
    <w:rsid w:val="00302BF7"/>
    <w:rsid w:val="003031F1"/>
    <w:rsid w:val="00316B73"/>
    <w:rsid w:val="00322D78"/>
    <w:rsid w:val="00324AE4"/>
    <w:rsid w:val="003378E3"/>
    <w:rsid w:val="00346B53"/>
    <w:rsid w:val="0035290D"/>
    <w:rsid w:val="003916E1"/>
    <w:rsid w:val="003F1D82"/>
    <w:rsid w:val="00414222"/>
    <w:rsid w:val="004475A0"/>
    <w:rsid w:val="004511C1"/>
    <w:rsid w:val="004E1465"/>
    <w:rsid w:val="004E724E"/>
    <w:rsid w:val="005335A4"/>
    <w:rsid w:val="00564312"/>
    <w:rsid w:val="00570659"/>
    <w:rsid w:val="00587796"/>
    <w:rsid w:val="005E26EC"/>
    <w:rsid w:val="00610840"/>
    <w:rsid w:val="00615AB8"/>
    <w:rsid w:val="00630CB8"/>
    <w:rsid w:val="00643015"/>
    <w:rsid w:val="006468C4"/>
    <w:rsid w:val="00647568"/>
    <w:rsid w:val="00661936"/>
    <w:rsid w:val="006771CA"/>
    <w:rsid w:val="00690373"/>
    <w:rsid w:val="00690F9F"/>
    <w:rsid w:val="006A7E5E"/>
    <w:rsid w:val="006B49A5"/>
    <w:rsid w:val="0070766B"/>
    <w:rsid w:val="007371A1"/>
    <w:rsid w:val="00786222"/>
    <w:rsid w:val="007A1207"/>
    <w:rsid w:val="007C64A3"/>
    <w:rsid w:val="007E0320"/>
    <w:rsid w:val="007E041C"/>
    <w:rsid w:val="00803B64"/>
    <w:rsid w:val="0083067B"/>
    <w:rsid w:val="00884937"/>
    <w:rsid w:val="008A1CD1"/>
    <w:rsid w:val="008A1EAE"/>
    <w:rsid w:val="008B06D1"/>
    <w:rsid w:val="008F139A"/>
    <w:rsid w:val="00933C7E"/>
    <w:rsid w:val="00985ED2"/>
    <w:rsid w:val="009C3D17"/>
    <w:rsid w:val="009E3A36"/>
    <w:rsid w:val="009E6E14"/>
    <w:rsid w:val="00A110ED"/>
    <w:rsid w:val="00A33862"/>
    <w:rsid w:val="00A50E7E"/>
    <w:rsid w:val="00A56BFA"/>
    <w:rsid w:val="00A61F37"/>
    <w:rsid w:val="00A6747E"/>
    <w:rsid w:val="00A744B1"/>
    <w:rsid w:val="00A8096F"/>
    <w:rsid w:val="00A951C2"/>
    <w:rsid w:val="00B405B8"/>
    <w:rsid w:val="00B43D53"/>
    <w:rsid w:val="00B74C75"/>
    <w:rsid w:val="00B7583C"/>
    <w:rsid w:val="00BA0898"/>
    <w:rsid w:val="00BC7C52"/>
    <w:rsid w:val="00C33105"/>
    <w:rsid w:val="00C60F27"/>
    <w:rsid w:val="00C63F86"/>
    <w:rsid w:val="00C64639"/>
    <w:rsid w:val="00C836E6"/>
    <w:rsid w:val="00C84CEF"/>
    <w:rsid w:val="00C93965"/>
    <w:rsid w:val="00CC0443"/>
    <w:rsid w:val="00CC1BB4"/>
    <w:rsid w:val="00CC24D2"/>
    <w:rsid w:val="00D252C6"/>
    <w:rsid w:val="00D86200"/>
    <w:rsid w:val="00D874DE"/>
    <w:rsid w:val="00DC0FFE"/>
    <w:rsid w:val="00DC2141"/>
    <w:rsid w:val="00DD5173"/>
    <w:rsid w:val="00DF36ED"/>
    <w:rsid w:val="00E30E43"/>
    <w:rsid w:val="00E40108"/>
    <w:rsid w:val="00E42379"/>
    <w:rsid w:val="00E447BE"/>
    <w:rsid w:val="00E64324"/>
    <w:rsid w:val="00E66D78"/>
    <w:rsid w:val="00EE7CC4"/>
    <w:rsid w:val="00F43305"/>
    <w:rsid w:val="00F43773"/>
    <w:rsid w:val="00F74A21"/>
    <w:rsid w:val="00F80A66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EF129BC-4DE9-44EF-9A72-71C7EDA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6D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presresul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presresult.dot</Template>
  <TotalTime>7</TotalTime>
  <Pages>3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Přespolní běh o Pohár starosty30</vt:lpstr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Přespolní běh o Pohár starosty30</dc:title>
  <dc:subject/>
  <dc:creator>Stanislav Marszalek</dc:creator>
  <cp:keywords/>
  <dc:description/>
  <cp:lastModifiedBy>Stanislav Marszalek</cp:lastModifiedBy>
  <cp:revision>1</cp:revision>
  <cp:lastPrinted>2024-09-21T09:43:00Z</cp:lastPrinted>
  <dcterms:created xsi:type="dcterms:W3CDTF">2024-09-21T09:36:00Z</dcterms:created>
  <dcterms:modified xsi:type="dcterms:W3CDTF">2024-09-21T09:52:00Z</dcterms:modified>
</cp:coreProperties>
</file>