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6"/>
      </w:tblGrid>
      <w:tr w:rsidR="00C33105">
        <w:trPr>
          <w:tblCellSpacing w:w="0" w:type="dxa"/>
          <w:jc w:val="center"/>
        </w:trPr>
        <w:tc>
          <w:tcPr>
            <w:tcW w:w="6616" w:type="dxa"/>
          </w:tcPr>
          <w:p w:rsidR="00322D78" w:rsidRPr="00322D78" w:rsidRDefault="006B49A5" w:rsidP="00322D78">
            <w:pPr>
              <w:ind w:left="-5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Duatlon</w:t>
            </w:r>
            <w:proofErr w:type="spellEnd"/>
          </w:p>
          <w:p w:rsidR="00322D78" w:rsidRPr="00322D78" w:rsidRDefault="00CC24D2" w:rsidP="00322D78">
            <w:pPr>
              <w:ind w:left="-5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Krajský</w:t>
            </w:r>
            <w:r w:rsidR="006B49A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pohár</w:t>
            </w:r>
          </w:p>
          <w:p w:rsidR="00180356" w:rsidRDefault="00CC24D2" w:rsidP="001803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="0018035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2A5C1C">
              <w:rPr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 w:rsidR="0064756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proofErr w:type="gramEnd"/>
          </w:p>
          <w:p w:rsidR="00F80A66" w:rsidRPr="001F69A1" w:rsidRDefault="00F80A66" w:rsidP="00F80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33105" w:rsidRDefault="006771CA" w:rsidP="006771CA">
            <w:pPr>
              <w:ind w:left="-59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7"/>
              </w:rPr>
              <w:t>Výsledky</w:t>
            </w:r>
            <w:bookmarkStart w:id="0" w:name="category"/>
            <w:bookmarkStart w:id="1" w:name="date"/>
            <w:bookmarkEnd w:id="0"/>
            <w:bookmarkEnd w:id="1"/>
          </w:p>
        </w:tc>
      </w:tr>
    </w:tbl>
    <w:p w:rsidR="00C33105" w:rsidRDefault="00C33105"/>
    <w:tbl>
      <w:tblPr>
        <w:tblW w:w="9784" w:type="dxa"/>
        <w:tblInd w:w="-29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619"/>
        <w:gridCol w:w="2926"/>
        <w:gridCol w:w="741"/>
        <w:gridCol w:w="2377"/>
        <w:gridCol w:w="1276"/>
        <w:gridCol w:w="1272"/>
      </w:tblGrid>
      <w:tr w:rsidR="00C33105" w:rsidRPr="00E66D78" w:rsidTr="00E66D78">
        <w:trPr>
          <w:tblHeader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E66D78" w:rsidRDefault="00C33105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E66D78" w:rsidRDefault="00C33105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E66D78" w:rsidRDefault="00C33105">
            <w:pPr>
              <w:ind w:firstLine="17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E66D78" w:rsidRDefault="00C3310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E66D78" w:rsidRDefault="00C3310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E66D78" w:rsidRDefault="00C33105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E66D78" w:rsidRDefault="00C33105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E66D78">
              <w:rPr>
                <w:rFonts w:ascii="Arial" w:hAnsi="Arial" w:cs="Arial"/>
                <w:b/>
                <w:sz w:val="18"/>
              </w:rPr>
              <w:t>ML. PŘEDŽAČKY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ŽITNÍKOVÁ Magda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TJ Sokol </w:t>
            </w:r>
            <w:proofErr w:type="spellStart"/>
            <w:r>
              <w:rPr>
                <w:rFonts w:ascii="Arial" w:hAnsi="Arial" w:cs="Arial"/>
                <w:sz w:val="18"/>
              </w:rPr>
              <w:t>Kněhyně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1:36,2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PODEŠVA Nina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1:41,3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+5,1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GRADKOVÁ Karolína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2:23,1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+46,9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KLUZ Barbara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2:38,8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+1:02,6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KLUZOVÁ </w:t>
            </w:r>
            <w:proofErr w:type="spellStart"/>
            <w:r>
              <w:rPr>
                <w:rFonts w:ascii="Arial" w:hAnsi="Arial" w:cs="Arial"/>
                <w:sz w:val="18"/>
              </w:rPr>
              <w:t>Wiktoria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3:05,2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+1:29,0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E66D78">
              <w:rPr>
                <w:rFonts w:ascii="Arial" w:hAnsi="Arial" w:cs="Arial"/>
                <w:b/>
                <w:sz w:val="18"/>
              </w:rPr>
              <w:t>ML. PŘEDŽÁCI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ŠVAGERA Jáchym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</w:t>
            </w: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klub Valašské Meziříčí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1:36,0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MAREČEK Matěj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klub Valašské Meziříčí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1:36,2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+0,2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ZOGATA Sebastian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2:20,6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+44,6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E66D78">
              <w:rPr>
                <w:rFonts w:ascii="Arial" w:hAnsi="Arial" w:cs="Arial"/>
                <w:b/>
                <w:sz w:val="18"/>
              </w:rPr>
              <w:t>PŘEDŽAČKY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9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JUROSZEK </w:t>
            </w:r>
            <w:proofErr w:type="spellStart"/>
            <w:r>
              <w:rPr>
                <w:rFonts w:ascii="Arial" w:hAnsi="Arial" w:cs="Arial"/>
                <w:sz w:val="18"/>
              </w:rPr>
              <w:t>Zofia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4:12,7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GRADKOVÁ Růžena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4:39,6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+26,9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ZAWADA Emilia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4:45,1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+32,4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ŽITNÍKOVÁ Ema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TJ Sokol </w:t>
            </w:r>
            <w:proofErr w:type="spellStart"/>
            <w:r>
              <w:rPr>
                <w:rFonts w:ascii="Arial" w:hAnsi="Arial" w:cs="Arial"/>
                <w:sz w:val="18"/>
              </w:rPr>
              <w:t>Kněhyně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4:48,7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+36,0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TASKA Daniela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4:54,1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+41,4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LEGIERSKA Laura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4:59,1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+46,4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CHOLASTOVÁ Anežka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TJ Sokol </w:t>
            </w:r>
            <w:proofErr w:type="spellStart"/>
            <w:r>
              <w:rPr>
                <w:rFonts w:ascii="Arial" w:hAnsi="Arial" w:cs="Arial"/>
                <w:sz w:val="18"/>
              </w:rPr>
              <w:t>Kněhyně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5:23,1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+1:10,4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E66D78">
              <w:rPr>
                <w:rFonts w:ascii="Arial" w:hAnsi="Arial" w:cs="Arial"/>
                <w:b/>
                <w:sz w:val="18"/>
              </w:rPr>
              <w:t>PŘEDŽÁCI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292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KADLUBIEC Grzegorz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4:09,4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SIKORA Matyáš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4:27,1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+17,7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KICIA Wojciech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4:31,3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+21,9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KLUZ Daniel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4:43,1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+33,7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KASZPER Adam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5:09,5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+1:00,1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KRETEK Zdeněk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TJ Sokol </w:t>
            </w:r>
            <w:proofErr w:type="spellStart"/>
            <w:r>
              <w:rPr>
                <w:rFonts w:ascii="Arial" w:hAnsi="Arial" w:cs="Arial"/>
                <w:sz w:val="18"/>
              </w:rPr>
              <w:t>Kněhyně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5:14,9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+1:05,5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DUDA Ondřej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5:45,9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+1:36,5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E66D78">
              <w:rPr>
                <w:rFonts w:ascii="Arial" w:hAnsi="Arial" w:cs="Arial"/>
                <w:b/>
                <w:sz w:val="18"/>
              </w:rPr>
              <w:t>MLADŠÍ ŽAČKY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29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KRETKOVÁ Veronika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</w:t>
            </w: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TJ Sokol </w:t>
            </w:r>
            <w:proofErr w:type="spellStart"/>
            <w:r>
              <w:rPr>
                <w:rFonts w:ascii="Arial" w:hAnsi="Arial" w:cs="Arial"/>
                <w:sz w:val="18"/>
              </w:rPr>
              <w:t>Kněhyně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8:40,4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MITRENGOVÁ Miriam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Návsí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9:02,6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+22,2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HANZEL </w:t>
            </w:r>
            <w:proofErr w:type="spellStart"/>
            <w:r>
              <w:rPr>
                <w:rFonts w:ascii="Arial" w:hAnsi="Arial" w:cs="Arial"/>
                <w:sz w:val="18"/>
              </w:rPr>
              <w:t>Ismena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9:03,3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+22,9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KUKUCZKA Nikola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9:36,8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+56,4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CHOLASTOVÁ Eliška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TJ Sokol </w:t>
            </w:r>
            <w:proofErr w:type="spellStart"/>
            <w:r>
              <w:rPr>
                <w:rFonts w:ascii="Arial" w:hAnsi="Arial" w:cs="Arial"/>
                <w:sz w:val="18"/>
              </w:rPr>
              <w:t>Kněhyně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9:37,1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+56,7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MAREČKOVÁ Aneta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SKI </w:t>
            </w:r>
            <w:bookmarkStart w:id="2" w:name="_GoBack"/>
            <w:bookmarkEnd w:id="2"/>
            <w:r>
              <w:rPr>
                <w:rFonts w:ascii="Arial" w:hAnsi="Arial" w:cs="Arial"/>
                <w:sz w:val="18"/>
              </w:rPr>
              <w:t>klub Valašské Meziříčí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9:46,1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+1:05,7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JUROSZEK Aleksandra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9:47,4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+1:07,0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JANEČKOVÁ Laura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klub Valašské Meziříčí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9:54,0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+1:13,6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SUSZKOVÁ Anna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10:03,2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+1:22,8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GALEJ Marta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11:04,5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+2:24,1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RAAB Charlotte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TJ Sokol </w:t>
            </w:r>
            <w:proofErr w:type="spellStart"/>
            <w:r>
              <w:rPr>
                <w:rFonts w:ascii="Arial" w:hAnsi="Arial" w:cs="Arial"/>
                <w:sz w:val="18"/>
              </w:rPr>
              <w:t>Kněhyně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11:40,8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+3:00,4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RAAB </w:t>
            </w:r>
            <w:proofErr w:type="spellStart"/>
            <w:r>
              <w:rPr>
                <w:rFonts w:ascii="Arial" w:hAnsi="Arial" w:cs="Arial"/>
                <w:sz w:val="18"/>
              </w:rPr>
              <w:t>Caroline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TJ Sokol </w:t>
            </w:r>
            <w:proofErr w:type="spellStart"/>
            <w:r>
              <w:rPr>
                <w:rFonts w:ascii="Arial" w:hAnsi="Arial" w:cs="Arial"/>
                <w:sz w:val="18"/>
              </w:rPr>
              <w:t>Kněhyně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11:54,6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+3:14,2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KLUZ </w:t>
            </w:r>
            <w:proofErr w:type="spellStart"/>
            <w:r>
              <w:rPr>
                <w:rFonts w:ascii="Arial" w:hAnsi="Arial" w:cs="Arial"/>
                <w:sz w:val="18"/>
              </w:rPr>
              <w:t>Justyna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12:17,3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+3:36,9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E66D78">
              <w:rPr>
                <w:rFonts w:ascii="Arial" w:hAnsi="Arial" w:cs="Arial"/>
                <w:b/>
                <w:sz w:val="18"/>
              </w:rPr>
              <w:t>MLADŠÍ ŽÁCI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92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KOWOLOWSKI Ondřej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</w:t>
            </w: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7:49,3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MACHÁČ Tomáš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8:26,3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+37,0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KASZPER Daniel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8:55,4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+1:06,1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SOBÓL Wojciech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9:06,2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+1:16,9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KADLUBIEC Andrzej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9:18,7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+1:29,4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RAAB </w:t>
            </w:r>
            <w:proofErr w:type="spellStart"/>
            <w:r>
              <w:rPr>
                <w:rFonts w:ascii="Arial" w:hAnsi="Arial" w:cs="Arial"/>
                <w:sz w:val="18"/>
              </w:rPr>
              <w:t>Christien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TJ Sokol </w:t>
            </w:r>
            <w:proofErr w:type="spellStart"/>
            <w:r>
              <w:rPr>
                <w:rFonts w:ascii="Arial" w:hAnsi="Arial" w:cs="Arial"/>
                <w:sz w:val="18"/>
              </w:rPr>
              <w:t>Kněhyně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10:48,8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+2:59,5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E66D78">
              <w:rPr>
                <w:rFonts w:ascii="Arial" w:hAnsi="Arial" w:cs="Arial"/>
                <w:b/>
                <w:sz w:val="18"/>
              </w:rPr>
              <w:t>STARŠÍ ŽAČKY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292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RUCKA </w:t>
            </w:r>
            <w:proofErr w:type="spellStart"/>
            <w:r>
              <w:rPr>
                <w:rFonts w:ascii="Arial" w:hAnsi="Arial" w:cs="Arial"/>
                <w:sz w:val="18"/>
              </w:rPr>
              <w:t>Katarzyna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17:15,0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LEGIERSKA </w:t>
            </w:r>
            <w:proofErr w:type="spellStart"/>
            <w:r>
              <w:rPr>
                <w:rFonts w:ascii="Arial" w:hAnsi="Arial" w:cs="Arial"/>
                <w:sz w:val="18"/>
              </w:rPr>
              <w:t>Wikoria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17:17,0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KICIA Anna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18:11,0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+56,0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LEGIERSKA Joanna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18:19,0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+1:04,0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53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ZOWADA Anna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18:55,0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+1:40,0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RYŚ Maria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19:15,0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+2:00,0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7.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MICHAŁEK </w:t>
            </w:r>
            <w:proofErr w:type="spellStart"/>
            <w:r>
              <w:rPr>
                <w:rFonts w:ascii="Arial" w:hAnsi="Arial" w:cs="Arial"/>
                <w:sz w:val="18"/>
              </w:rPr>
              <w:t>Oliwia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19:30,0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+2:15,0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SIHELNÍKOVÁ Bára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19:37,0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+2:22,0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PODEŠVA Klaudia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20:17,0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+3:02,0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E66D78">
              <w:rPr>
                <w:rFonts w:ascii="Arial" w:hAnsi="Arial" w:cs="Arial"/>
                <w:b/>
                <w:sz w:val="18"/>
              </w:rPr>
              <w:t>STARŠÍ ŽÁCI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</w:t>
            </w:r>
          </w:p>
        </w:tc>
        <w:tc>
          <w:tcPr>
            <w:tcW w:w="29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ROSA Filip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14:55,0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65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JOJKO Antoni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15:39,0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+44,0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67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BERNÁT Vojtěch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TJ Sokol </w:t>
            </w:r>
            <w:proofErr w:type="spellStart"/>
            <w:r>
              <w:rPr>
                <w:rFonts w:ascii="Arial" w:hAnsi="Arial" w:cs="Arial"/>
                <w:sz w:val="18"/>
              </w:rPr>
              <w:t>Kněhyně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16:44,0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+1:49,0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KOWOLOWSKI Viktor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16:47,0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+1:52,0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MICHAŁEK </w:t>
            </w:r>
            <w:proofErr w:type="spellStart"/>
            <w:r>
              <w:rPr>
                <w:rFonts w:ascii="Arial" w:hAnsi="Arial" w:cs="Arial"/>
                <w:sz w:val="18"/>
              </w:rPr>
              <w:t>Paweł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17:07,0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+2:12,0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BIELESZ Jan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17:11,0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+2:16,0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66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SUSZKA Jiří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17:30,0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+2:35,0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JAŁOWICZOR Jonatan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17:39,0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+2:44,0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KADLUBIEC Krzysztof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18:45,0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+3:50,0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61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MITRENGA Samuel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19:09,0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+4:14,0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PRZYWARA Bartek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20:55,0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+6:00,0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E66D78">
              <w:rPr>
                <w:rFonts w:ascii="Arial" w:hAnsi="Arial" w:cs="Arial"/>
                <w:b/>
                <w:sz w:val="18"/>
              </w:rPr>
              <w:t>MLADŠÍ DOROSTENKY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</w:p>
        </w:tc>
        <w:tc>
          <w:tcPr>
            <w:tcW w:w="292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RUCKA </w:t>
            </w:r>
            <w:proofErr w:type="spellStart"/>
            <w:r>
              <w:rPr>
                <w:rFonts w:ascii="Arial" w:hAnsi="Arial" w:cs="Arial"/>
                <w:sz w:val="18"/>
              </w:rPr>
              <w:t>Zuzanna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16:21,0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74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STROKOSZ Maja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16:36,0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+15,0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MICHAŁEK </w:t>
            </w:r>
            <w:proofErr w:type="spellStart"/>
            <w:r>
              <w:rPr>
                <w:rFonts w:ascii="Arial" w:hAnsi="Arial" w:cs="Arial"/>
                <w:sz w:val="18"/>
              </w:rPr>
              <w:t>Hanna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17:17,0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+56,0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HURTOVÁ Ema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TJ Sokol </w:t>
            </w:r>
            <w:proofErr w:type="spellStart"/>
            <w:r>
              <w:rPr>
                <w:rFonts w:ascii="Arial" w:hAnsi="Arial" w:cs="Arial"/>
                <w:sz w:val="18"/>
              </w:rPr>
              <w:t>Kněhyně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17:40,0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+1:19,0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KOLASOVÁ Vanesa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19:52,0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+3:31,0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E66D78">
              <w:rPr>
                <w:rFonts w:ascii="Arial" w:hAnsi="Arial" w:cs="Arial"/>
                <w:b/>
                <w:sz w:val="18"/>
              </w:rPr>
              <w:t>MLADŠÍ DOROSTENCI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</w:t>
            </w:r>
          </w:p>
        </w:tc>
        <w:tc>
          <w:tcPr>
            <w:tcW w:w="29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HALABRIN Roman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16:03,0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E66D78">
              <w:rPr>
                <w:rFonts w:ascii="Arial" w:hAnsi="Arial" w:cs="Arial"/>
                <w:b/>
                <w:sz w:val="18"/>
              </w:rPr>
              <w:t>STARŠÍ DOROSTENKY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78</w:t>
            </w:r>
          </w:p>
        </w:tc>
        <w:tc>
          <w:tcPr>
            <w:tcW w:w="292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GAZUREK Kinga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</w:t>
            </w: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28:42,0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79</w:t>
            </w:r>
          </w:p>
        </w:tc>
        <w:tc>
          <w:tcPr>
            <w:tcW w:w="292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KVÁŠOVÁ Barbora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2007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BH Ski team Frýdlant nad Ostravicí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30:05,0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+1:23,0</w:t>
            </w: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E66D78">
              <w:rPr>
                <w:rFonts w:ascii="Arial" w:hAnsi="Arial" w:cs="Arial"/>
                <w:b/>
                <w:sz w:val="18"/>
              </w:rPr>
              <w:t>ŽENY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</w:t>
            </w:r>
          </w:p>
        </w:tc>
        <w:tc>
          <w:tcPr>
            <w:tcW w:w="292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RUCKA Julia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2006</w:t>
            </w: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28:11,0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E66D78">
              <w:rPr>
                <w:rFonts w:ascii="Arial" w:hAnsi="Arial" w:cs="Arial"/>
                <w:b/>
                <w:sz w:val="18"/>
              </w:rPr>
              <w:t>STARŠÍ DOROSTENCI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83</w:t>
            </w:r>
          </w:p>
        </w:tc>
        <w:tc>
          <w:tcPr>
            <w:tcW w:w="29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ZAWADA </w:t>
            </w:r>
            <w:proofErr w:type="spellStart"/>
            <w:r>
              <w:rPr>
                <w:rFonts w:ascii="Arial" w:hAnsi="Arial" w:cs="Arial"/>
                <w:sz w:val="18"/>
              </w:rPr>
              <w:t>Szymon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</w:t>
            </w: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MKS </w:t>
            </w:r>
            <w:proofErr w:type="spellStart"/>
            <w:r>
              <w:rPr>
                <w:rFonts w:ascii="Arial" w:hAnsi="Arial" w:cs="Arial"/>
                <w:sz w:val="18"/>
              </w:rPr>
              <w:t>Istebna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34:54,0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E66D78">
              <w:rPr>
                <w:rFonts w:ascii="Arial" w:hAnsi="Arial" w:cs="Arial"/>
                <w:b/>
                <w:sz w:val="18"/>
              </w:rPr>
              <w:t>MUŽI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E66D78" w:rsidRPr="00E66D78" w:rsidTr="00E66D78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</w:t>
            </w:r>
          </w:p>
        </w:tc>
        <w:tc>
          <w:tcPr>
            <w:tcW w:w="292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KASZPER Roman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1983</w:t>
            </w: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36:36,0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E66D78" w:rsidRPr="00E66D78" w:rsidRDefault="00E66D7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</w:tbl>
    <w:p w:rsidR="00C33105" w:rsidRDefault="00C33105">
      <w:pPr>
        <w:rPr>
          <w:rFonts w:ascii="Arial" w:hAnsi="Arial" w:cs="Arial"/>
          <w:sz w:val="16"/>
          <w:szCs w:val="14"/>
        </w:rPr>
      </w:pPr>
    </w:p>
    <w:p w:rsidR="00C33105" w:rsidRDefault="00C33105">
      <w:pPr>
        <w:rPr>
          <w:rFonts w:ascii="Arial" w:hAnsi="Arial" w:cs="Arial"/>
          <w:color w:val="4F4F4F"/>
          <w:sz w:val="14"/>
          <w:szCs w:val="1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540"/>
      </w:tblGrid>
      <w:tr w:rsidR="00C33105">
        <w:tc>
          <w:tcPr>
            <w:tcW w:w="2230" w:type="dxa"/>
          </w:tcPr>
          <w:p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Celkový počet závodníků:</w:t>
            </w:r>
          </w:p>
        </w:tc>
        <w:tc>
          <w:tcPr>
            <w:tcW w:w="540" w:type="dxa"/>
          </w:tcPr>
          <w:p w:rsidR="00C33105" w:rsidRDefault="00E66D78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3" w:name="all"/>
            <w:bookmarkEnd w:id="3"/>
            <w:r>
              <w:rPr>
                <w:rFonts w:ascii="Arial" w:hAnsi="Arial" w:cs="Arial"/>
                <w:sz w:val="16"/>
                <w:szCs w:val="14"/>
              </w:rPr>
              <w:t>72</w:t>
            </w:r>
          </w:p>
        </w:tc>
      </w:tr>
      <w:tr w:rsidR="00C33105">
        <w:tc>
          <w:tcPr>
            <w:tcW w:w="2230" w:type="dxa"/>
          </w:tcPr>
          <w:p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Dokončilo:</w:t>
            </w:r>
          </w:p>
        </w:tc>
        <w:tc>
          <w:tcPr>
            <w:tcW w:w="540" w:type="dxa"/>
          </w:tcPr>
          <w:p w:rsidR="00C33105" w:rsidRDefault="00E66D78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4" w:name="clas"/>
            <w:bookmarkEnd w:id="4"/>
            <w:r>
              <w:rPr>
                <w:rFonts w:ascii="Arial" w:hAnsi="Arial" w:cs="Arial"/>
                <w:sz w:val="16"/>
                <w:szCs w:val="14"/>
              </w:rPr>
              <w:t>72</w:t>
            </w:r>
          </w:p>
        </w:tc>
      </w:tr>
      <w:tr w:rsidR="00C33105">
        <w:tc>
          <w:tcPr>
            <w:tcW w:w="2230" w:type="dxa"/>
          </w:tcPr>
          <w:p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Nestartovalo:</w:t>
            </w:r>
          </w:p>
        </w:tc>
        <w:tc>
          <w:tcPr>
            <w:tcW w:w="540" w:type="dxa"/>
          </w:tcPr>
          <w:p w:rsidR="00C33105" w:rsidRDefault="00E66D78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5" w:name="nostart"/>
            <w:bookmarkEnd w:id="5"/>
            <w:r>
              <w:rPr>
                <w:rFonts w:ascii="Arial" w:hAnsi="Arial" w:cs="Arial"/>
                <w:sz w:val="16"/>
                <w:szCs w:val="14"/>
              </w:rPr>
              <w:t>0</w:t>
            </w:r>
          </w:p>
        </w:tc>
      </w:tr>
      <w:tr w:rsidR="00C33105">
        <w:tc>
          <w:tcPr>
            <w:tcW w:w="2230" w:type="dxa"/>
          </w:tcPr>
          <w:p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Nedokončilo:</w:t>
            </w:r>
          </w:p>
        </w:tc>
        <w:tc>
          <w:tcPr>
            <w:tcW w:w="540" w:type="dxa"/>
          </w:tcPr>
          <w:p w:rsidR="00C33105" w:rsidRDefault="00E66D78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6" w:name="nofinish"/>
            <w:bookmarkEnd w:id="6"/>
            <w:r>
              <w:rPr>
                <w:rFonts w:ascii="Arial" w:hAnsi="Arial" w:cs="Arial"/>
                <w:sz w:val="16"/>
                <w:szCs w:val="14"/>
              </w:rPr>
              <w:t>0</w:t>
            </w:r>
          </w:p>
        </w:tc>
      </w:tr>
      <w:tr w:rsidR="00C33105">
        <w:tc>
          <w:tcPr>
            <w:tcW w:w="2230" w:type="dxa"/>
          </w:tcPr>
          <w:p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Diskvalifikováno:</w:t>
            </w:r>
          </w:p>
        </w:tc>
        <w:tc>
          <w:tcPr>
            <w:tcW w:w="540" w:type="dxa"/>
          </w:tcPr>
          <w:p w:rsidR="00C33105" w:rsidRDefault="00E66D78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7" w:name="disk"/>
            <w:bookmarkEnd w:id="7"/>
            <w:r>
              <w:rPr>
                <w:rFonts w:ascii="Arial" w:hAnsi="Arial" w:cs="Arial"/>
                <w:sz w:val="16"/>
                <w:szCs w:val="14"/>
              </w:rPr>
              <w:t>0</w:t>
            </w:r>
          </w:p>
        </w:tc>
      </w:tr>
    </w:tbl>
    <w:p w:rsidR="00C33105" w:rsidRDefault="00C33105">
      <w:pPr>
        <w:rPr>
          <w:rFonts w:ascii="Arial" w:hAnsi="Arial" w:cs="Arial"/>
          <w:sz w:val="16"/>
          <w:szCs w:val="14"/>
        </w:rPr>
      </w:pPr>
    </w:p>
    <w:p w:rsidR="00C33105" w:rsidRDefault="00C33105">
      <w:pPr>
        <w:rPr>
          <w:rFonts w:ascii="Arial" w:hAnsi="Arial" w:cs="Arial"/>
          <w:sz w:val="16"/>
          <w:szCs w:val="14"/>
        </w:rPr>
      </w:pPr>
    </w:p>
    <w:p w:rsidR="00C33105" w:rsidRDefault="00C33105">
      <w:pPr>
        <w:rPr>
          <w:rFonts w:ascii="Arial" w:hAnsi="Arial" w:cs="Arial"/>
          <w:sz w:val="16"/>
          <w:szCs w:val="14"/>
        </w:rPr>
      </w:pPr>
    </w:p>
    <w:p w:rsidR="00C33105" w:rsidRDefault="00C33105">
      <w:pPr>
        <w:rPr>
          <w:rFonts w:ascii="Arial" w:hAnsi="Arial" w:cs="Arial"/>
          <w:sz w:val="16"/>
          <w:szCs w:val="14"/>
        </w:rPr>
      </w:pPr>
    </w:p>
    <w:p w:rsidR="00C33105" w:rsidRDefault="00C33105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______________________</w:t>
      </w:r>
    </w:p>
    <w:p w:rsidR="00C33105" w:rsidRDefault="00C33105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ředitel závodu</w:t>
      </w:r>
    </w:p>
    <w:p w:rsidR="006B49A5" w:rsidRDefault="006B49A5">
      <w:pPr>
        <w:rPr>
          <w:rFonts w:ascii="Arial" w:hAnsi="Arial" w:cs="Arial"/>
          <w:sz w:val="16"/>
          <w:szCs w:val="14"/>
        </w:rPr>
      </w:pPr>
    </w:p>
    <w:p w:rsidR="006B49A5" w:rsidRDefault="006B49A5">
      <w:pPr>
        <w:rPr>
          <w:rFonts w:ascii="Arial" w:hAnsi="Arial" w:cs="Arial"/>
          <w:sz w:val="16"/>
          <w:szCs w:val="14"/>
        </w:rPr>
      </w:pPr>
    </w:p>
    <w:p w:rsidR="006B49A5" w:rsidRDefault="006B49A5">
      <w:pPr>
        <w:rPr>
          <w:rFonts w:ascii="Arial" w:hAnsi="Arial" w:cs="Arial"/>
          <w:sz w:val="16"/>
          <w:szCs w:val="14"/>
        </w:rPr>
      </w:pPr>
    </w:p>
    <w:p w:rsidR="006B49A5" w:rsidRDefault="006B49A5">
      <w:pPr>
        <w:rPr>
          <w:rFonts w:ascii="Arial" w:hAnsi="Arial" w:cs="Arial"/>
          <w:sz w:val="16"/>
          <w:szCs w:val="14"/>
        </w:rPr>
      </w:pPr>
    </w:p>
    <w:p w:rsidR="006B49A5" w:rsidRDefault="006B49A5">
      <w:pPr>
        <w:rPr>
          <w:rFonts w:ascii="Arial" w:hAnsi="Arial" w:cs="Arial"/>
          <w:sz w:val="16"/>
          <w:szCs w:val="14"/>
        </w:rPr>
      </w:pPr>
      <w:r>
        <w:rPr>
          <w:noProof/>
        </w:rPr>
        <w:lastRenderedPageBreak/>
        <w:drawing>
          <wp:inline distT="0" distB="0" distL="0" distR="0" wp14:anchorId="58461AC2" wp14:editId="193850B2">
            <wp:extent cx="5760720" cy="33051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9A5" w:rsidSect="001F69A1">
      <w:foot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0A3" w:rsidRDefault="002D50A3">
      <w:r>
        <w:separator/>
      </w:r>
    </w:p>
  </w:endnote>
  <w:endnote w:type="continuationSeparator" w:id="0">
    <w:p w:rsidR="002D50A3" w:rsidRDefault="002D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78" w:rsidRPr="00184ECD" w:rsidRDefault="00E66D78" w:rsidP="004475A0">
    <w:pPr>
      <w:pStyle w:val="Zpat"/>
      <w:rPr>
        <w:rFonts w:ascii="Arial" w:hAnsi="Arial" w:cs="Arial"/>
        <w:sz w:val="18"/>
        <w:bdr w:val="single" w:sz="4" w:space="0" w:color="auto"/>
      </w:rPr>
    </w:pPr>
    <w:r>
      <w:rPr>
        <w:rFonts w:ascii="Arial" w:hAnsi="Arial" w:cs="Arial"/>
        <w:sz w:val="18"/>
        <w:bdr w:val="single" w:sz="4" w:space="0" w:color="auto"/>
      </w:rPr>
      <w:t xml:space="preserve">Dolní Lomná, </w:t>
    </w:r>
    <w:proofErr w:type="gramStart"/>
    <w:r>
      <w:rPr>
        <w:rFonts w:ascii="Arial" w:hAnsi="Arial" w:cs="Arial"/>
        <w:sz w:val="18"/>
        <w:bdr w:val="single" w:sz="4" w:space="0" w:color="auto"/>
      </w:rPr>
      <w:t>21.9.2024</w:t>
    </w:r>
    <w:proofErr w:type="gramEnd"/>
    <w:r>
      <w:rPr>
        <w:rFonts w:ascii="Arial" w:hAnsi="Arial" w:cs="Arial"/>
        <w:sz w:val="18"/>
        <w:bdr w:val="single" w:sz="4" w:space="0" w:color="auto"/>
      </w:rPr>
      <w:tab/>
    </w:r>
    <w:r>
      <w:rPr>
        <w:rFonts w:ascii="Arial" w:hAnsi="Arial" w:cs="Arial"/>
        <w:sz w:val="18"/>
        <w:bdr w:val="single" w:sz="4" w:space="0" w:color="auto"/>
      </w:rPr>
      <w:tab/>
      <w:t xml:space="preserve">TCL </w:t>
    </w:r>
    <w:proofErr w:type="spellStart"/>
    <w:r>
      <w:rPr>
        <w:rFonts w:ascii="Arial" w:hAnsi="Arial" w:cs="Arial"/>
        <w:sz w:val="18"/>
        <w:bdr w:val="single" w:sz="4" w:space="0" w:color="auto"/>
      </w:rPr>
      <w:t>DigiTrade</w:t>
    </w:r>
    <w:proofErr w:type="spellEnd"/>
    <w:r>
      <w:rPr>
        <w:rFonts w:ascii="Arial" w:hAnsi="Arial" w:cs="Arial"/>
        <w:sz w:val="18"/>
        <w:bdr w:val="single" w:sz="4" w:space="0" w:color="auto"/>
      </w:rPr>
      <w:t xml:space="preserve"> s.r.o. – www.tcl-digitrade.com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0A3" w:rsidRDefault="002D50A3">
      <w:r>
        <w:separator/>
      </w:r>
    </w:p>
  </w:footnote>
  <w:footnote w:type="continuationSeparator" w:id="0">
    <w:p w:rsidR="002D50A3" w:rsidRDefault="002D5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3C"/>
    <w:rsid w:val="00021CB1"/>
    <w:rsid w:val="0006131E"/>
    <w:rsid w:val="000A1697"/>
    <w:rsid w:val="000C34D4"/>
    <w:rsid w:val="00145E8B"/>
    <w:rsid w:val="0016386F"/>
    <w:rsid w:val="00180356"/>
    <w:rsid w:val="00184ECD"/>
    <w:rsid w:val="001F25E4"/>
    <w:rsid w:val="001F560D"/>
    <w:rsid w:val="001F69A1"/>
    <w:rsid w:val="002341B6"/>
    <w:rsid w:val="00247B80"/>
    <w:rsid w:val="00273576"/>
    <w:rsid w:val="0027366E"/>
    <w:rsid w:val="002A5C1C"/>
    <w:rsid w:val="002B0CD5"/>
    <w:rsid w:val="002D123B"/>
    <w:rsid w:val="002D50A3"/>
    <w:rsid w:val="002E068B"/>
    <w:rsid w:val="00302BF7"/>
    <w:rsid w:val="003031F1"/>
    <w:rsid w:val="00316B73"/>
    <w:rsid w:val="00322D78"/>
    <w:rsid w:val="00324AE4"/>
    <w:rsid w:val="003378E3"/>
    <w:rsid w:val="00346B53"/>
    <w:rsid w:val="0035290D"/>
    <w:rsid w:val="003916E1"/>
    <w:rsid w:val="003F1D82"/>
    <w:rsid w:val="00414222"/>
    <w:rsid w:val="004475A0"/>
    <w:rsid w:val="004511C1"/>
    <w:rsid w:val="004E1465"/>
    <w:rsid w:val="004E724E"/>
    <w:rsid w:val="005335A4"/>
    <w:rsid w:val="00564312"/>
    <w:rsid w:val="00570659"/>
    <w:rsid w:val="00587796"/>
    <w:rsid w:val="005E26EC"/>
    <w:rsid w:val="00610840"/>
    <w:rsid w:val="00615AB8"/>
    <w:rsid w:val="00630CB8"/>
    <w:rsid w:val="00643015"/>
    <w:rsid w:val="006468C4"/>
    <w:rsid w:val="00647568"/>
    <w:rsid w:val="00661936"/>
    <w:rsid w:val="006771CA"/>
    <w:rsid w:val="00690373"/>
    <w:rsid w:val="00690F9F"/>
    <w:rsid w:val="006A7E5E"/>
    <w:rsid w:val="006B49A5"/>
    <w:rsid w:val="0070766B"/>
    <w:rsid w:val="007371A1"/>
    <w:rsid w:val="00786222"/>
    <w:rsid w:val="007A1207"/>
    <w:rsid w:val="007C64A3"/>
    <w:rsid w:val="007E0320"/>
    <w:rsid w:val="007E041C"/>
    <w:rsid w:val="00803B64"/>
    <w:rsid w:val="0083067B"/>
    <w:rsid w:val="00884937"/>
    <w:rsid w:val="008A1CD1"/>
    <w:rsid w:val="008A1EAE"/>
    <w:rsid w:val="008B06D1"/>
    <w:rsid w:val="008F139A"/>
    <w:rsid w:val="00933C7E"/>
    <w:rsid w:val="00985ED2"/>
    <w:rsid w:val="009C3D17"/>
    <w:rsid w:val="009E3A36"/>
    <w:rsid w:val="009E6E14"/>
    <w:rsid w:val="00A110ED"/>
    <w:rsid w:val="00A33862"/>
    <w:rsid w:val="00A50E7E"/>
    <w:rsid w:val="00A56BFA"/>
    <w:rsid w:val="00A61F37"/>
    <w:rsid w:val="00A6747E"/>
    <w:rsid w:val="00A744B1"/>
    <w:rsid w:val="00A8096F"/>
    <w:rsid w:val="00A951C2"/>
    <w:rsid w:val="00B405B8"/>
    <w:rsid w:val="00B43D53"/>
    <w:rsid w:val="00B74C75"/>
    <w:rsid w:val="00B7583C"/>
    <w:rsid w:val="00BA0898"/>
    <w:rsid w:val="00BC7C52"/>
    <w:rsid w:val="00C33105"/>
    <w:rsid w:val="00C60F27"/>
    <w:rsid w:val="00C63F86"/>
    <w:rsid w:val="00C64639"/>
    <w:rsid w:val="00C836E6"/>
    <w:rsid w:val="00C84CEF"/>
    <w:rsid w:val="00C93965"/>
    <w:rsid w:val="00CC0443"/>
    <w:rsid w:val="00CC1BB4"/>
    <w:rsid w:val="00CC24D2"/>
    <w:rsid w:val="00D252C6"/>
    <w:rsid w:val="00D86200"/>
    <w:rsid w:val="00D874DE"/>
    <w:rsid w:val="00DC0FFE"/>
    <w:rsid w:val="00DC2141"/>
    <w:rsid w:val="00DD5173"/>
    <w:rsid w:val="00DF36ED"/>
    <w:rsid w:val="00E30E43"/>
    <w:rsid w:val="00E40108"/>
    <w:rsid w:val="00E42379"/>
    <w:rsid w:val="00E447BE"/>
    <w:rsid w:val="00E64324"/>
    <w:rsid w:val="00E66D78"/>
    <w:rsid w:val="00EE7CC4"/>
    <w:rsid w:val="00F43305"/>
    <w:rsid w:val="00F43773"/>
    <w:rsid w:val="00F74A21"/>
    <w:rsid w:val="00F80A66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EF129BC-4DE9-44EF-9A72-71C7EDA5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6D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presresul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presresult.dot</Template>
  <TotalTime>7</TotalTime>
  <Pages>3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Přespolní běh o Pohár starosty30</vt:lpstr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Přespolní běh o Pohár starosty30</dc:title>
  <dc:subject/>
  <dc:creator>Stanislav Marszalek</dc:creator>
  <cp:keywords/>
  <dc:description/>
  <cp:lastModifiedBy>Stanislav Marszalek</cp:lastModifiedBy>
  <cp:revision>1</cp:revision>
  <cp:lastPrinted>2024-09-21T09:43:00Z</cp:lastPrinted>
  <dcterms:created xsi:type="dcterms:W3CDTF">2024-09-21T09:36:00Z</dcterms:created>
  <dcterms:modified xsi:type="dcterms:W3CDTF">2024-09-21T09:52:00Z</dcterms:modified>
</cp:coreProperties>
</file>